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7459D9" w:rsidRDefault="007459D9" w14:paraId="4F50D639" w14:textId="546A12D8" w:rsidP="00613725" w:rsidRPr="00613725">
      <w:pPr>
        <w:pStyle w:val="Odstavecseseznamem"/>
        <w:numPr>
          <w:ilvl w:val="0"/>
          <w:numId w:val="35"/>
        </w:numPr>
        <w:jc w:val="right"/>
        <w:rPr>
          <w:rFonts w:ascii="Arial" w:cs="Arial" w:hAnsi="Arial"/>
          <w:sz w:val="19"/>
        </w:rPr>
      </w:pPr>
    </w:p>
    <w:p w:rsidR="009A0558" w:rsidRDefault="009A0558" w14:paraId="14C6A854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</w:p>
    <w:p w:rsidR="009A0558" w:rsidRDefault="009A0558" w14:paraId="08BB521C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</w:p>
    <w:p w:rsidR="007459D9" w:rsidRDefault="007459D9" w14:paraId="6B37211F" w14:textId="46447241" w:rsidP="00BB0055" w:rsidRPr="00703FA5">
      <w:pPr>
        <w:pStyle w:val="Nadpis1"/>
        <w:spacing w:before="0" w:after="0"/>
        <w:rPr>
          <w:color w:val="FF0000"/>
          <w:rFonts w:ascii="Arial" w:cs="Arial" w:hAnsi="Arial"/>
          <w:sz w:val="32"/>
        </w:rPr>
      </w:pPr>
      <w:r w:rsidRPr="00BB0055">
        <w:rPr>
          <w:rFonts w:ascii="Arial" w:cs="Arial" w:hAnsi="Arial"/>
          <w:sz w:val="32"/>
        </w:rPr>
        <w:t>Žádost o nadační příspěvek na vývoj první verze scénáře pro hrané nebo animované audiovizuální dílo a pro hraný nebo audiovizuální seriál</w:t>
      </w:r>
      <w:r w:rsidR="00C159CC" w:rsidRPr="00BB0055">
        <w:rPr>
          <w:rFonts w:ascii="Arial" w:cs="Arial" w:hAnsi="Arial"/>
          <w:sz w:val="32"/>
        </w:rPr>
        <w:t xml:space="preserve"> </w:t>
      </w:r>
      <w:r w:rsidRPr="00BB0055">
        <w:rPr>
          <w:rFonts w:ascii="Arial" w:cs="Arial" w:hAnsi="Arial"/>
          <w:sz w:val="32"/>
        </w:rPr>
        <w:t xml:space="preserve">podaná podle </w:t>
      </w:r>
      <w:r w:rsidRPr="000F1069">
        <w:rPr>
          <w:rFonts w:ascii="Arial" w:cs="Arial" w:hAnsi="Arial"/>
          <w:sz w:val="32"/>
        </w:rPr>
        <w:t>Výzvy 20</w:t>
      </w:r>
      <w:r w:rsidR="00CC4029">
        <w:rPr>
          <w:rFonts w:ascii="Arial" w:cs="Arial" w:hAnsi="Arial"/>
          <w:sz w:val="32"/>
        </w:rPr>
        <w:t>2</w:t>
      </w:r>
      <w:r w:rsidR="0021526D">
        <w:rPr>
          <w:rFonts w:ascii="Arial" w:cs="Arial" w:hAnsi="Arial"/>
          <w:sz w:val="32"/>
        </w:rPr>
        <w:t>4</w:t>
      </w:r>
      <w:r w:rsidRPr="000F1069">
        <w:rPr>
          <w:rFonts w:ascii="Arial" w:cs="Arial" w:hAnsi="Arial"/>
          <w:sz w:val="32"/>
        </w:rPr>
        <w:t xml:space="preserve">/2 Jihomoravského filmového nadačního fondu zveřejněné </w:t>
      </w:r>
      <w:r w:rsidR="0021526D">
        <w:rPr>
          <w:rFonts w:ascii="Arial" w:cs="Arial" w:hAnsi="Arial"/>
          <w:sz w:val="32"/>
        </w:rPr>
        <w:t>1</w:t>
      </w:r>
      <w:r w:rsidR="00942E9A">
        <w:rPr>
          <w:rFonts w:ascii="Arial" w:cs="Arial" w:hAnsi="Arial"/>
          <w:sz w:val="32"/>
        </w:rPr>
        <w:t>. 10</w:t>
      </w:r>
      <w:r w:rsidR="00942E9A" w:rsidRPr="00942E9A">
        <w:rPr>
          <w:rFonts w:ascii="Arial" w:cs="Arial" w:hAnsi="Arial"/>
          <w:sz w:val="32"/>
        </w:rPr>
        <w:t>.</w:t>
      </w:r>
      <w:r w:rsidR="009A0558" w:rsidRPr="00942E9A">
        <w:rPr>
          <w:rFonts w:ascii="Arial" w:cs="Arial" w:hAnsi="Arial"/>
          <w:sz w:val="32"/>
        </w:rPr>
        <w:t xml:space="preserve"> 202</w:t>
      </w:r>
      <w:r w:rsidR="0021526D">
        <w:rPr>
          <w:rFonts w:ascii="Arial" w:cs="Arial" w:hAnsi="Arial"/>
          <w:sz w:val="32"/>
        </w:rPr>
        <w:t>4</w:t>
      </w:r>
    </w:p>
    <w:p w:rsidR="00BB0055" w:rsidRDefault="00BB0055" w14:paraId="3CFE88FD" w14:textId="77777777" w:rsidP="00BB0055" w:rsidRPr="00703FA5">
      <w:pPr>
        <w:rPr>
          <w:color w:val="FF0000"/>
        </w:rPr>
      </w:pPr>
    </w:p>
    <w:p w:rsidR="007459D9" w:rsidRDefault="007459D9" w14:paraId="0BDA2CF4" w14:textId="77777777" w:rsidP="007459D9" w:rsidRPr="00C13A1C">
      <w:pPr>
        <w:spacing w:after="120"/>
        <w:rPr>
          <w:rFonts w:ascii="Arial" w:cs="Arial" w:hAnsi="Arial"/>
        </w:rPr>
      </w:pPr>
    </w:p>
    <w:p w:rsidR="007459D9" w:rsidRDefault="007459D9" w14:paraId="4BFB345A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 xml:space="preserve">V žádosti i ve všech souvisejících formulářích příloh jsou slovem „projekt“ myšleny jen činnosti související s tvorbou první verze scénáře (tedy bez dalších fází vývoje a výroby audiovizuálního díla). </w:t>
      </w:r>
    </w:p>
    <w:p w:rsidR="007459D9" w:rsidRDefault="007459D9" w14:paraId="7F1444DF" w14:textId="77777777" w:rsidP="007459D9" w:rsidRPr="00C13A1C">
      <w:pPr>
        <w:rPr>
          <w:rFonts w:ascii="Arial" w:cs="Arial" w:hAnsi="Arial"/>
        </w:rPr>
      </w:pPr>
    </w:p>
    <w:p w:rsidR="007459D9" w:rsidRDefault="007459D9" w14:paraId="47A31998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>Žádost není určena pro ty projekty, kde již první verze scénáře existuje.</w:t>
      </w:r>
    </w:p>
    <w:p w:rsidR="007459D9" w:rsidRDefault="007459D9" w14:paraId="5719BC5A" w14:textId="77777777" w:rsidP="007459D9" w:rsidRPr="00C13A1C">
      <w:pPr>
        <w:rPr>
          <w:rFonts w:ascii="Arial" w:cs="Arial" w:hAnsi="Arial"/>
        </w:rPr>
      </w:pPr>
    </w:p>
    <w:p w:rsidR="007459D9" w:rsidRDefault="007459D9" w14:paraId="115BA443" w14:textId="77777777" w:rsidP="007459D9" w:rsidRPr="00C13A1C">
      <w:pPr>
        <w:rPr>
          <w:rFonts w:ascii="Arial" w:cs="Arial" w:hAnsi="Arial"/>
        </w:rPr>
      </w:pPr>
    </w:p>
    <w:tbl>
      <w:tblPr>
        <w:tblW w:w="5002" w:type="pct"/>
        <w:tblInd w:w="0" w:type="dxa"/>
        <w:tblStyle w:val="Svtlmkatabulky"/>
        <w:tblLook w:val="4A0"/>
      </w:tblPr>
      <w:tblGrid>
        <w:gridCol w:w="3528"/>
        <w:gridCol w:w="2527"/>
        <w:gridCol w:w="4208"/>
        <w:gridCol w:w="639"/>
      </w:tblGrid>
      <w:tr w14:paraId="72B8A4F0" w14:textId="77777777" w:rsidR="007459D9" w:rsidRPr="00C13A1C" w:rsidTr="004E121D">
        <w:trPr>
          <w:trHeight w:val="181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18" w:type="pct"/>
          </w:tcPr>
          <w:p w:rsidR="007459D9" w:rsidRDefault="007459D9" w14:paraId="03B95079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název projektu</w:t>
            </w: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82" w:type="pct"/>
          </w:tcPr>
          <w:p w:rsidR="007459D9" w:rsidRDefault="007459D9" w14:paraId="7750D2EC" w14:textId="77777777" w:rsidRPr="00C13A1C">
            <w:pPr>
              <w:rPr>
                <w:rFonts w:ascii="Arial" w:cs="Arial" w:hAnsi="Arial"/>
              </w:rPr>
            </w:pPr>
          </w:p>
        </w:tc>
      </w:tr>
      <w:tr w14:paraId="7CBC2152" w14:textId="77777777" w:rsidR="007459D9" w:rsidRPr="00C13A1C" w:rsidTr="004E121D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18" w:type="pct"/>
          </w:tcPr>
          <w:p w:rsidR="007459D9" w:rsidRDefault="007459D9" w14:paraId="309C791C" w14:textId="77777777" w:rsidP="001C4BE7" w:rsidRPr="00C13A1C">
            <w:pPr>
              <w:jc w:val="left"/>
              <w:rPr>
                <w:color w:val="auto"/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charakteristika projektu</w:t>
            </w:r>
          </w:p>
          <w:p w:rsidR="007459D9" w:rsidRDefault="007459D9" w14:paraId="7DDEECA1" w14:textId="77777777" w:rsidP="001C4BE7" w:rsidRPr="00C13A1C">
            <w:pPr>
              <w:jc w:val="left"/>
              <w:rPr>
                <w:color w:val="0000FF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(označte křížkem)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6C28C4F0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celovečerní hrané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73180D1E" w14:textId="77777777" w:rsidRPr="00C13A1C">
            <w:pPr>
              <w:rPr>
                <w:rFonts w:ascii="Arial" w:cs="Arial" w:hAnsi="Arial"/>
              </w:rPr>
            </w:pPr>
          </w:p>
        </w:tc>
      </w:tr>
      <w:tr w14:paraId="43638BD8" w14:textId="77777777" w:rsidR="007459D9" w:rsidRPr="00C13A1C" w:rsidTr="004E121D">
        <w:trPr>
          <w:trHeight w:val="8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24D2EC7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krátké hrané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4AC6B03A" w14:textId="77777777" w:rsidRPr="00C13A1C">
            <w:pPr>
              <w:rPr>
                <w:rFonts w:ascii="Arial" w:cs="Arial" w:hAnsi="Arial"/>
              </w:rPr>
            </w:pPr>
          </w:p>
        </w:tc>
      </w:tr>
      <w:tr w14:paraId="2E9D8751" w14:textId="77777777" w:rsidR="007459D9" w:rsidRPr="00C13A1C" w:rsidTr="001C4BE7">
        <w:trPr>
          <w:trHeight w:val="163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4BAE8E1B" w14:textId="7908CF4E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hraný seriál</w:t>
            </w:r>
            <w:r w:rsidR="0021526D">
              <w:rPr>
                <w:rFonts w:ascii="Arial" w:cs="Arial" w:hAnsi="Arial"/>
              </w:rPr>
              <w:t xml:space="preserve"> (počet dílů)</w:t>
            </w:r>
            <w:r w:rsidRPr="00C13A1C">
              <w:rPr>
                <w:rFonts w:ascii="Arial" w:cs="Arial" w:hAnsi="Arial"/>
              </w:rPr>
              <w:t>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28E77FB" w14:textId="77777777" w:rsidRPr="00C13A1C">
            <w:pPr>
              <w:rPr>
                <w:rFonts w:ascii="Arial" w:cs="Arial" w:hAnsi="Arial"/>
              </w:rPr>
            </w:pPr>
          </w:p>
        </w:tc>
      </w:tr>
      <w:tr w14:paraId="71CA4371" w14:textId="77777777" w:rsidR="007459D9" w:rsidRPr="00C13A1C" w:rsidTr="001C4BE7">
        <w:trPr>
          <w:trHeight w:val="22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43C612E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hranou epizodu seriálu, pilot.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20D04A97" w14:textId="77777777" w:rsidRPr="00C13A1C">
            <w:pPr>
              <w:rPr>
                <w:rFonts w:ascii="Arial" w:cs="Arial" w:hAnsi="Arial"/>
              </w:rPr>
            </w:pPr>
          </w:p>
        </w:tc>
      </w:tr>
      <w:tr w14:paraId="45A3606E" w14:textId="77777777" w:rsidR="007459D9" w:rsidRPr="00C13A1C" w:rsidTr="004E121D">
        <w:trPr>
          <w:trHeight w:val="2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0C43598E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celovečerní animované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ECF66B1" w14:textId="77777777" w:rsidRPr="00C13A1C">
            <w:pPr>
              <w:rPr>
                <w:rFonts w:ascii="Arial" w:cs="Arial" w:hAnsi="Arial"/>
              </w:rPr>
            </w:pPr>
          </w:p>
        </w:tc>
      </w:tr>
      <w:tr w14:paraId="3597C190" w14:textId="77777777" w:rsidR="007459D9" w:rsidRPr="00C13A1C" w:rsidTr="004E121D">
        <w:trPr>
          <w:trHeight w:val="2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37FCE92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krátké animované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7C892D32" w14:textId="77777777" w:rsidRPr="00C13A1C">
            <w:pPr>
              <w:rPr>
                <w:rFonts w:ascii="Arial" w:cs="Arial" w:hAnsi="Arial"/>
              </w:rPr>
            </w:pPr>
          </w:p>
        </w:tc>
      </w:tr>
      <w:tr w14:paraId="5ADD2410" w14:textId="77777777" w:rsidR="007459D9" w:rsidRPr="00C13A1C" w:rsidTr="004E121D">
        <w:trPr>
          <w:trHeight w:val="6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2F24AD7F" w14:textId="4D40735A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animovaný seriál</w:t>
            </w:r>
            <w:r w:rsidR="0021526D">
              <w:rPr>
                <w:rFonts w:ascii="Arial" w:cs="Arial" w:hAnsi="Arial"/>
              </w:rPr>
              <w:t xml:space="preserve"> (počet dílů)</w:t>
            </w:r>
            <w:r w:rsidRPr="00C13A1C">
              <w:rPr>
                <w:rFonts w:ascii="Arial" w:cs="Arial" w:hAnsi="Arial"/>
              </w:rPr>
              <w:t>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2D20B56F" w14:textId="77777777" w:rsidRPr="00C13A1C">
            <w:pPr>
              <w:rPr>
                <w:rFonts w:ascii="Arial" w:cs="Arial" w:hAnsi="Arial"/>
              </w:rPr>
            </w:pPr>
          </w:p>
        </w:tc>
      </w:tr>
      <w:tr w14:paraId="505B0F1D" w14:textId="77777777" w:rsidR="007459D9" w:rsidRPr="00C13A1C" w:rsidTr="0067116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29E3037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animovanou epizodu seriálu, pilot.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50949A6" w14:textId="77777777" w:rsidRPr="00C13A1C">
            <w:pPr>
              <w:rPr>
                <w:rFonts w:ascii="Arial" w:cs="Arial" w:hAnsi="Arial"/>
              </w:rPr>
            </w:pPr>
          </w:p>
        </w:tc>
      </w:tr>
      <w:tr w14:paraId="36B48D5A" w14:textId="77777777" w:rsidR="007459D9" w:rsidRPr="00C13A1C" w:rsidTr="004E121D">
        <w:trPr>
          <w:trHeight w:val="19"/>
        </w:trPr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77" w:type="pct"/>
          </w:tcPr>
          <w:p w:rsidR="007459D9" w:rsidRDefault="007459D9" w14:paraId="505FB303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celkový plánovaný rozpočet nákladů na realizaci projektu</w:t>
            </w:r>
            <w:r w:rsidRPr="00C13A1C">
              <w:rPr>
                <w:rStyle w:val="Znakapoznpodarou"/>
                <w:rFonts w:ascii="Arial" w:cs="Arial" w:hAnsi="Arial"/>
              </w:rPr>
              <w:footnoteReference w:id="2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23" w:type="pct"/>
          </w:tcPr>
          <w:p w:rsidR="007459D9" w:rsidRDefault="007459D9" w14:paraId="02634E03" w14:textId="77777777" w:rsidRPr="00C13A1C">
            <w:pPr>
              <w:rPr>
                <w:rFonts w:ascii="Arial" w:cs="Arial" w:hAnsi="Arial"/>
              </w:rPr>
            </w:pPr>
          </w:p>
        </w:tc>
      </w:tr>
      <w:tr w14:paraId="46C09826" w14:textId="77777777" w:rsidR="007459D9" w:rsidRPr="00C13A1C" w:rsidTr="004E121D">
        <w:trPr>
          <w:trHeight w:val="19"/>
        </w:trPr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77" w:type="pct"/>
          </w:tcPr>
          <w:p w:rsidR="007459D9" w:rsidRDefault="007459D9" w14:paraId="479F7B6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výše požadovaného příspěvku v Kč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23" w:type="pct"/>
          </w:tcPr>
          <w:p w:rsidR="007459D9" w:rsidRDefault="007459D9" w14:paraId="4C4D263C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6599C72A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3832"/>
        <w:gridCol w:w="7030"/>
      </w:tblGrid>
      <w:tr w14:paraId="093D4EB3" w14:textId="77777777" w:rsidR="007459D9" w:rsidRPr="00C13A1C" w:rsidTr="001C4BE7">
        <w:trPr>
          <w:trHeight w:val="22"/>
        </w:trPr>
        <w:tc>
          <w:tcPr>
            <w:noWrap/>
            <w:gridSpan w:val="2"/>
            <w:tcBorders>
              <w:top w:val="single" w:sz="18" w:color="BFBFBF" w:space="0" w:themeColor="background1" w:themeShade="BF"/>
              <w:bottom w:val="single" w:sz="4" w:color="BFBFBF" w:space="0" w:themeColor="background1" w:themeShade="BF"/>
              <w:left w:val="single" w:sz="18" w:color="BFBFBF" w:space="0" w:themeColor="background1" w:themeShade="BF"/>
              <w:right w:val="single" w:sz="18" w:color="BFBFBF" w:space="0" w:themeColor="background1" w:themeShade="BF"/>
            </w:tcBorders>
            <w:tcW w:w="5000" w:type="pct"/>
          </w:tcPr>
          <w:p w:rsidR="007459D9" w:rsidRDefault="007459D9" w14:paraId="577A7C89" w14:textId="20E1505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stručný p</w:t>
            </w:r>
            <w:r w:rsidR="009A0558">
              <w:rPr>
                <w:rFonts w:ascii="Arial" w:cs="Arial" w:hAnsi="Arial"/>
              </w:rPr>
              <w:t>opis</w:t>
            </w:r>
            <w:r w:rsidRPr="00C13A1C">
              <w:rPr>
                <w:rFonts w:ascii="Arial" w:cs="Arial" w:hAnsi="Arial"/>
              </w:rPr>
              <w:t xml:space="preserve"> projektu </w:t>
            </w:r>
          </w:p>
          <w:p w:rsidR="007459D9" w:rsidRDefault="007459D9" w14:paraId="11086B4A" w14:textId="77777777" w:rsidRPr="00C13A1C">
            <w:pPr>
              <w:rPr>
                <w:highlight w:val="yellow"/>
                <w:rFonts w:ascii="Arial" w:cs="Arial" w:hAnsi="Arial"/>
                <w:sz w:val="18"/>
                <w:szCs w:val="18"/>
              </w:rPr>
            </w:pPr>
          </w:p>
          <w:p w:rsidR="007459D9" w:rsidRDefault="007459D9" w14:paraId="0B08AF5B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673BF5BF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024F895E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40557A9E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7459D9" w:rsidRDefault="007459D9" w14:paraId="2A4DE455" w14:textId="77777777" w:rsidP="001C4BE7" w:rsidRPr="00C13A1C">
            <w:pPr>
              <w:jc w:val="both"/>
              <w:spacing w:line="240" w:lineRule="auto"/>
              <w:rPr>
                <w:lang w:eastAsia="cs-CZ"/>
                <w:rFonts w:ascii="Arial" w:cs="Arial" w:eastAsia="Times New Roman" w:hAnsi="Arial"/>
                <w:sz w:val="20"/>
                <w:szCs w:val="20"/>
              </w:rPr>
            </w:pPr>
          </w:p>
        </w:tc>
      </w:tr>
      <w:tr w14:paraId="06074FE9" w14:textId="77777777" w:rsidR="009A0558" w:rsidRPr="00C13A1C" w:rsidTr="001C4BE7">
        <w:trPr>
          <w:trHeight w:val="22"/>
        </w:trPr>
        <w:tc>
          <w:tcPr>
            <w:noWrap/>
            <w:gridSpan w:val="2"/>
            <w:tcBorders>
              <w:top w:val="single" w:sz="18" w:color="BFBFBF" w:space="0" w:themeColor="background1" w:themeShade="BF"/>
              <w:bottom w:val="single" w:sz="4" w:color="BFBFBF" w:space="0" w:themeColor="background1" w:themeShade="BF"/>
              <w:left w:val="single" w:sz="18" w:color="BFBFBF" w:space="0" w:themeColor="background1" w:themeShade="BF"/>
              <w:right w:val="single" w:sz="18" w:color="BFBFBF" w:space="0" w:themeColor="background1" w:themeShade="BF"/>
            </w:tcBorders>
            <w:tcW w:w="5000" w:type="pct"/>
          </w:tcPr>
          <w:p w:rsidR="009A0558" w:rsidRDefault="009A0558" w14:paraId="4FADD783" w14:textId="68A7D8FA" w:rsidP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lang w:eastAsia="cs-CZ"/>
                <w:rFonts w:ascii="Arial" w:cs="Arial" w:hAnsi="Arial"/>
              </w:rPr>
            </w:pPr>
            <w:r w:rsidRPr="009A0558">
              <w:rPr>
                <w:lang w:eastAsia="cs-CZ"/>
                <w:rFonts w:ascii="Arial" w:cs="Arial" w:hAnsi="Arial"/>
              </w:rPr>
              <w:t>obsahové/tematické propojení projektu s Brnem či Jihomoravským krajem a/nebo míra zasazení děje do lokací Brna či Jihomoravského kraje</w:t>
            </w:r>
          </w:p>
          <w:p w:rsidR="00D52CE8" w:rsidRDefault="00D52CE8" w14:paraId="64BF3B03" w14:textId="77777777" w:rsidP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lang w:eastAsia="cs-CZ"/>
                <w:rFonts w:ascii="Arial" w:cs="Arial" w:hAnsi="Arial"/>
              </w:rPr>
            </w:pPr>
          </w:p>
          <w:p w:rsidR="00D52CE8" w:rsidRDefault="00D52CE8" w14:paraId="36E5DC36" w14:textId="77777777" w:rsidP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lang w:eastAsia="cs-CZ"/>
                <w:rFonts w:ascii="Arial" w:cs="Arial" w:hAnsi="Arial"/>
              </w:rPr>
            </w:pPr>
          </w:p>
          <w:p w:rsidR="00D52CE8" w:rsidRDefault="00D52CE8" w14:paraId="7BFBCA7D" w14:textId="77777777" w:rsidP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lang w:eastAsia="cs-CZ"/>
                <w:rFonts w:ascii="Arial" w:cs="Arial" w:hAnsi="Arial"/>
              </w:rPr>
            </w:pPr>
          </w:p>
          <w:p w:rsidR="00D52CE8" w:rsidRDefault="00D52CE8" w14:paraId="1C35B952" w14:textId="77777777" w:rsidP="009A0558" w:rsidRPr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rFonts w:ascii="Arial" w:cs="Arial" w:hAnsi="Arial"/>
              </w:rPr>
            </w:pPr>
          </w:p>
          <w:p w:rsidR="009A0558" w:rsidRDefault="009A0558" w14:paraId="23BC3343" w14:textId="4038A33C" w:rsidP="009A0558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43EAE55C" w14:textId="77777777" w:rsidR="007459D9" w:rsidRPr="00C13A1C" w:rsidTr="004E121D">
        <w:trPr>
          <w:trHeight w:val="19"/>
        </w:trPr>
        <w:tc>
          <w:tcPr>
            <w:noWrap/>
            <w:tcBorders>
              <w:top w:val="single" w:sz="4" w:color="BFBFBF" w:space="0" w:themeColor="background1" w:themeShade="BF"/>
              <w:bottom w:val="single" w:sz="18" w:color="BFBFBF" w:space="0" w:themeColor="background1" w:themeShade="BF"/>
              <w:left w:val="single" w:sz="18" w:color="BFBFBF" w:space="0" w:themeColor="background1" w:themeShade="BF"/>
              <w:right w:val="single" w:sz="4" w:color="BFBFBF" w:space="0" w:themeColor="background1" w:themeShade="BF"/>
            </w:tcBorders>
            <w:tcW w:w="1764" w:type="pct"/>
          </w:tcPr>
          <w:p w:rsidR="007459D9" w:rsidRDefault="007459D9" w14:paraId="1000D6E3" w14:textId="66DA9533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Plánovaná stopáž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18" w:color="BFBFBF" w:space="0" w:themeColor="background1" w:themeShade="BF"/>
              <w:left w:val="single" w:sz="4" w:color="BFBFBF" w:space="0" w:themeColor="background1" w:themeShade="BF"/>
              <w:right w:val="single" w:sz="18" w:color="BFBFBF" w:space="0" w:themeColor="background1" w:themeShade="BF"/>
            </w:tcBorders>
            <w:tcW w:w="3236" w:type="pct"/>
          </w:tcPr>
          <w:p w:rsidR="007459D9" w:rsidRDefault="007459D9" w14:paraId="0B407C3D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256DD2EA" w14:textId="5EE6C9BA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56D5D629" w14:textId="6485CAD1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7BC2B1A7" w14:textId="77264BED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133BB178" w14:textId="7414117F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40F02B39" w14:textId="58B70DBC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0196D1F2" w14:textId="1200F2EE" w:rsidP="007459D9">
      <w:pPr>
        <w:rPr>
          <w:color w:val="221E1F"/>
          <w:rFonts w:ascii="Arial" w:cs="Arial" w:hAnsi="Arial"/>
          <w:sz w:val="19"/>
        </w:rPr>
      </w:pPr>
    </w:p>
    <w:p w:rsidR="007459D9" w:rsidRDefault="007459D9" w14:paraId="01412258" w14:textId="318ACFE5" w:rsidP="007459D9" w:rsidRPr="00C13A1C">
      <w:pPr>
        <w:pStyle w:val="Nadpis2"/>
        <w:rPr>
          <w:rFonts w:ascii="Arial" w:cs="Arial" w:hAnsi="Arial"/>
        </w:rPr>
      </w:pPr>
      <w:r w:rsidRPr="00C13A1C">
        <w:rPr>
          <w:rFonts w:ascii="Arial" w:cs="Arial" w:hAnsi="Arial"/>
        </w:rPr>
        <w:t>INFORMACE O ŽADATELI</w:t>
        <w:lastRenderedPageBreak/>
      </w:r>
    </w:p>
    <w:p w:rsidR="007459D9" w:rsidRDefault="007459D9" w14:paraId="3ACF3A73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4248"/>
        <w:gridCol w:w="6650"/>
      </w:tblGrid>
      <w:tr w14:paraId="7B71F947" w14:textId="77777777" w:rsidR="007459D9" w:rsidRPr="00C13A1C" w:rsidTr="00D52CE8">
        <w:trPr>
          <w:trHeight w:val="622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3B021543" w14:textId="77777777" w:rsidP="001C4BE7" w:rsidRPr="00D52CE8">
            <w:pPr>
              <w:pStyle w:val="Nadpis2"/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</w:pPr>
            <w:r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žadatel – právnická osoba</w:t>
            </w:r>
          </w:p>
          <w:p w:rsidR="001C4BE7" w:rsidRDefault="001C4BE7" w14:paraId="59F67538" w14:textId="77777777" w:rsidP="001C4BE7" w:rsidRPr="00C13A1C">
            <w:pPr>
              <w:rPr>
                <w:rFonts w:ascii="Arial" w:cs="Arial" w:hAnsi="Arial"/>
              </w:rPr>
            </w:pPr>
          </w:p>
          <w:p w:rsidR="001C4BE7" w:rsidRDefault="001C4BE7" w14:paraId="5EFBC2ED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26943D64" w14:textId="77777777" w:rsidR="007459D9" w:rsidRPr="00C13A1C" w:rsidTr="00D52CE8">
        <w:trPr>
          <w:trHeight w:val="11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49" w:type="pct"/>
          </w:tcPr>
          <w:p w:rsidR="007459D9" w:rsidRDefault="007459D9" w14:paraId="5E750A4F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nebo obchodní firma žadatele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51" w:type="pct"/>
          </w:tcPr>
          <w:p w:rsidR="007459D9" w:rsidRDefault="007459D9" w14:paraId="4B1959B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2" w:type="pct"/>
        <w:tblInd w:w="0" w:type="dxa"/>
        <w:tblStyle w:val="Svtlmkatabulky1"/>
        <w:tblLook w:val="4A0"/>
      </w:tblPr>
      <w:tblGrid>
        <w:gridCol w:w="4247"/>
        <w:gridCol w:w="6655"/>
      </w:tblGrid>
      <w:tr w14:paraId="068E162D" w14:textId="77777777" w:rsidR="00D52CE8" w:rsidRPr="00D72CDE" w:rsidTr="00D52CE8">
        <w:trPr>
          <w:trHeight w:val="57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948" w:type="pct"/>
          </w:tcPr>
          <w:p w:rsidR="00D52CE8" w:rsidRDefault="00D52CE8" w14:paraId="17518A21" w14:textId="77777777" w:rsidP="00194D77" w:rsidRPr="00D72CDE">
            <w:pPr>
              <w:jc w:val="left"/>
              <w:rPr>
                <w:color w:val="000000"/>
                <w:rFonts w:ascii="Arial" w:cs="Arial" w:hAnsi="Arial"/>
              </w:rPr>
            </w:pPr>
            <w:r w:rsidRPr="00D72CDE">
              <w:rPr>
                <w:rFonts w:ascii="Arial" w:cs="Arial" w:hAnsi="Arial"/>
                <w:szCs w:val="16"/>
              </w:rPr>
              <w:t>Skutečný majitel žadatele, pokud je jím právnická osoba (</w:t>
            </w:r>
            <w:r w:rsidRPr="00D72CDE">
              <w:rPr>
                <w:rStyle w:val="Siln"/>
                <w:b w:val="0"/>
                <w:rFonts w:ascii="Arial" w:cs="Arial" w:hAnsi="Arial"/>
              </w:rPr>
              <w:t xml:space="preserve">dle zák. 37/2021 Sb. </w:t>
            </w:r>
            <w:r w:rsidRPr="00D72CDE">
              <w:rPr>
                <w:rFonts w:ascii="Arial" w:cs="Arial" w:hAnsi="Arial"/>
                <w:szCs w:val="16"/>
              </w:rPr>
              <w:t xml:space="preserve">je </w:t>
            </w:r>
            <w:r w:rsidRPr="00D72CDE">
              <w:rPr>
                <w:rStyle w:val="Siln"/>
                <w:b w:val="0"/>
                <w:rFonts w:ascii="Arial" w:cs="Arial" w:hAnsi="Arial"/>
              </w:rPr>
              <w:t xml:space="preserve">koncovým příjemcem nebo osobou s koncovým vlivem, může bez pokynů jiného přímo nebo nepřímo uplatňovat rozhodující vliv v právnické osobě nebo na správu právního uspořádání) 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52" w:type="pct"/>
          </w:tcPr>
          <w:p w:rsidR="00D52CE8" w:rsidRDefault="00D52CE8" w14:paraId="2E2CC4FE" w14:textId="77777777" w:rsidP="00194D77" w:rsidRPr="00D72CDE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4343"/>
        <w:gridCol w:w="6555"/>
      </w:tblGrid>
      <w:tr w14:paraId="22C6FACA" w14:textId="77777777" w:rsidR="007459D9" w:rsidRPr="00C13A1C" w:rsidTr="00D52CE8">
        <w:trPr>
          <w:trHeight w:val="20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23" w:type="pct"/>
          </w:tcPr>
          <w:p w:rsidR="007459D9" w:rsidRDefault="007459D9" w14:paraId="2003F2BB" w14:textId="19ADFA70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IČO – identifikační číslo (žadatele)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77" w:type="pct"/>
          </w:tcPr>
          <w:p w:rsidR="007459D9" w:rsidRDefault="007459D9" w14:paraId="5283BBC3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585D6158" w14:textId="77777777" w:rsidR="007459D9" w:rsidRPr="00C13A1C" w:rsidTr="00D52CE8">
        <w:trPr>
          <w:trHeight w:val="13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23" w:type="pct"/>
          </w:tcPr>
          <w:p w:rsidR="007459D9" w:rsidRDefault="007459D9" w14:paraId="468FCDC8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Autor scénáře (</w:t>
            </w:r>
            <w:r w:rsidRPr="00D52CE8">
              <w:rPr>
                <w:bCs/>
                <w:b/>
                <w:rFonts w:ascii="Arial" w:cs="Arial" w:hAnsi="Arial"/>
              </w:rPr>
              <w:t>jméno, příjmení, adresa bydliště</w:t>
            </w:r>
            <w:r w:rsidRPr="00C13A1C">
              <w:rPr>
                <w:rFonts w:ascii="Arial" w:cs="Arial" w:hAnsi="Arial"/>
              </w:rPr>
              <w:t xml:space="preserve">) 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77" w:type="pct"/>
          </w:tcPr>
          <w:p w:rsidR="007459D9" w:rsidRDefault="007459D9" w14:paraId="15D6468E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0E908408" w14:textId="77777777" w:rsidR="007459D9" w:rsidRPr="00C13A1C" w:rsidTr="00D52CE8">
        <w:trPr>
          <w:trHeight w:val="22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23" w:type="pct"/>
          </w:tcPr>
          <w:p w:rsidR="007459D9" w:rsidRDefault="007459D9" w14:paraId="116C49CF" w14:textId="52B70672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Kontaktní údaje žadatele </w:t>
            </w:r>
            <w:r w:rsidRPr="00D52CE8">
              <w:rPr>
                <w:bCs/>
                <w:b/>
                <w:rFonts w:ascii="Arial" w:cs="Arial" w:hAnsi="Arial"/>
              </w:rPr>
              <w:t>(</w:t>
            </w:r>
            <w:r w:rsidR="00177FDC" w:rsidRPr="00D52CE8">
              <w:rPr>
                <w:bCs/>
                <w:b/>
                <w:rFonts w:ascii="Arial" w:cs="Arial" w:hAnsi="Arial"/>
              </w:rPr>
              <w:t>jméno, příjmení,</w:t>
            </w:r>
            <w:r w:rsidR="009A0558" w:rsidRPr="00D52CE8">
              <w:rPr>
                <w:bCs/>
                <w:b/>
                <w:rFonts w:ascii="Arial" w:cs="Arial" w:hAnsi="Arial"/>
              </w:rPr>
              <w:t xml:space="preserve"> </w:t>
            </w:r>
            <w:r w:rsidRPr="00D52CE8">
              <w:rPr>
                <w:bCs/>
                <w:b/>
                <w:rFonts w:ascii="Arial" w:cs="Arial" w:hAnsi="Arial"/>
              </w:rPr>
              <w:t>telefon, email</w:t>
            </w:r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77" w:type="pct"/>
          </w:tcPr>
          <w:p w:rsidR="007459D9" w:rsidRDefault="007459D9" w14:paraId="02583FB4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1"/>
        <w:tblLook w:val="4A0"/>
      </w:tblPr>
      <w:tblGrid>
        <w:gridCol w:w="4185"/>
        <w:gridCol w:w="483"/>
        <w:gridCol w:w="5553"/>
        <w:gridCol w:w="677"/>
      </w:tblGrid>
      <w:tr w14:paraId="10282513" w14:textId="77777777" w:rsidR="004E121D" w:rsidRPr="00C13A1C" w:rsidTr="00D52CE8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49" w:type="pct"/>
          </w:tcPr>
          <w:p w:rsidR="007459D9" w:rsidRDefault="007459D9" w14:paraId="5925DDC1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žadatel je plátcem DPH</w:t>
            </w:r>
            <w:r w:rsidRPr="00C13A1C">
              <w:rPr>
                <w:rStyle w:val="Znakapoznpodarou"/>
                <w:rFonts w:ascii="Arial" w:cs="Arial" w:hAnsi="Arial"/>
              </w:rPr>
              <w:footnoteReference w:id="3"/>
            </w:r>
            <w:r w:rsidRPr="00C13A1C"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12" w:type="pct"/>
          </w:tcPr>
          <w:p w:rsidR="007459D9" w:rsidRDefault="007459D9" w14:paraId="1CB92476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05B87333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61DB6422" w14:textId="77777777" w:rsidR="001C4BE7" w:rsidRPr="00C13A1C" w:rsidTr="00D52CE8">
        <w:trPr>
          <w:trHeight w:val="16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36" w:type="pct"/>
          </w:tcPr>
          <w:p w:rsidR="007459D9" w:rsidRDefault="007459D9" w14:paraId="2F3F22CE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76" w:type="pct"/>
          </w:tcPr>
          <w:p w:rsidR="007459D9" w:rsidRDefault="007459D9" w14:paraId="2426FF32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0718EA26" w14:textId="77777777" w:rsidRPr="00C13A1C">
            <w:pPr>
              <w:rPr>
                <w:rFonts w:ascii="Arial" w:cs="Arial" w:hAnsi="Arial"/>
              </w:rPr>
            </w:pPr>
          </w:p>
        </w:tc>
      </w:tr>
      <w:tr w14:paraId="2F7C7897" w14:textId="77777777" w:rsidR="001C4BE7" w:rsidRPr="00C13A1C" w:rsidTr="00D52CE8">
        <w:trPr>
          <w:trHeight w:val="22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36" w:type="pct"/>
          </w:tcPr>
          <w:p w:rsidR="007459D9" w:rsidRDefault="007459D9" w14:paraId="05836D0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76" w:type="pct"/>
          </w:tcPr>
          <w:p w:rsidR="007459D9" w:rsidRDefault="007459D9" w14:paraId="1DF9577E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019E42FC" w14:textId="77777777" w:rsidRPr="00C13A1C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3062"/>
        <w:gridCol w:w="7836"/>
      </w:tblGrid>
      <w:tr w14:paraId="66D20525" w14:textId="77777777" w:rsidR="007459D9" w:rsidRPr="00C13A1C" w:rsidTr="007459D9">
        <w:trPr>
          <w:trHeight w:val="284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552B17CA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sídla</w:t>
            </w:r>
          </w:p>
          <w:p w:rsidR="00640154" w:rsidRDefault="00640154" w14:paraId="713C8B0A" w14:textId="77777777" w:rsidP="00640154" w:rsidRPr="00C13A1C">
            <w:pPr>
              <w:rPr>
                <w:rFonts w:ascii="Arial" w:cs="Arial" w:hAnsi="Arial"/>
              </w:rPr>
            </w:pPr>
          </w:p>
          <w:p w:rsidR="001C4BE7" w:rsidRDefault="001C4BE7" w14:paraId="3AAF014F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22363896" w14:textId="77777777" w:rsidR="007459D9" w:rsidRPr="00C13A1C" w:rsidTr="004E121D">
        <w:trPr>
          <w:trHeight w:val="21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221C474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31E7BC79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8F4696D" w14:textId="77777777" w:rsidR="007459D9" w:rsidRPr="00C13A1C" w:rsidTr="004E121D">
        <w:trPr>
          <w:trHeight w:val="13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1525A90A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60D2903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0FD6BD0" w14:textId="77777777" w:rsidR="007459D9" w:rsidRPr="00C13A1C" w:rsidTr="00D52CE8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237D3857" w14:textId="2C8B2FC2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identifikátor datové schránky</w:t>
            </w:r>
            <w:r w:rsidR="00090E46">
              <w:rPr>
                <w:rFonts w:ascii="Arial" w:cs="Arial" w:hAnsi="Arial"/>
              </w:rPr>
              <w:t xml:space="preserve"> (povinné)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15E72EDC" w14:textId="77777777" w:rsidRPr="00C13A1C">
            <w:pPr>
              <w:rPr>
                <w:rFonts w:ascii="Arial" w:cs="Arial" w:hAnsi="Arial"/>
              </w:rPr>
            </w:pPr>
          </w:p>
        </w:tc>
      </w:tr>
      <w:tr w14:paraId="08B95EC8" w14:textId="77777777" w:rsidR="007459D9" w:rsidRPr="00C13A1C" w:rsidTr="007459D9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751DE5BF" w14:textId="3B487723" w:rsidP="001C4BE7" w:rsidRPr="00C13A1C">
            <w:pPr>
              <w:jc w:val="left"/>
              <w:rPr>
                <w:rFonts w:ascii="Arial" w:cs="Arial" w:hAnsi="Arial"/>
              </w:rPr>
            </w:pPr>
            <w:r w:rsidRPr="003019EC">
              <w:rPr>
                <w:rFonts w:ascii="Arial" w:cs="Arial" w:hAnsi="Arial"/>
              </w:rPr>
              <w:t>číslo bankovního účtu</w:t>
            </w:r>
            <w:r w:rsidR="001E7338">
              <w:rPr>
                <w:rStyle w:val="Znakapoznpodarou"/>
                <w:rFonts w:ascii="Arial" w:cs="Arial" w:hAnsi="Arial"/>
              </w:rPr>
              <w:footnoteReference w:id="4"/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1703D2C4" w14:textId="77777777" w:rsidRPr="00C13A1C">
            <w:pPr>
              <w:rPr>
                <w:rFonts w:ascii="Arial" w:cs="Arial" w:hAnsi="Arial"/>
              </w:rPr>
            </w:pPr>
          </w:p>
        </w:tc>
      </w:tr>
      <w:tr w14:paraId="4A4A8916" w14:textId="77777777" w:rsidR="007459D9" w:rsidRPr="00C13A1C" w:rsidTr="007459D9">
        <w:trPr>
          <w:trHeight w:val="687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4A75CD43" w14:textId="77777777" w:rsidP="001C4BE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pro doručování, na kterou žadatel požaduje doručovat (pokud se liší od adresy sídla)</w:t>
            </w:r>
          </w:p>
          <w:p w:rsidR="001C4BE7" w:rsidRDefault="001C4BE7" w14:paraId="24505C6E" w14:textId="77777777" w:rsidP="001C4BE7" w:rsidRPr="00C13A1C">
            <w:pPr>
              <w:rPr>
                <w:rFonts w:ascii="Arial" w:cs="Arial" w:hAnsi="Arial"/>
              </w:rPr>
            </w:pPr>
          </w:p>
          <w:p w:rsidR="001C4BE7" w:rsidRDefault="001C4BE7" w14:paraId="39F6C0AD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2F756387" w14:textId="77777777" w:rsidR="007459D9" w:rsidRPr="00C13A1C" w:rsidTr="001C4BE7">
        <w:trPr>
          <w:trHeight w:val="21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2879DB7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65E5799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6913461" w14:textId="77777777" w:rsidR="007459D9" w:rsidRPr="00C13A1C" w:rsidTr="001C4BE7">
        <w:trPr>
          <w:trHeight w:val="14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4578003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27AC42F3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p w:rsidR="007459D9" w:rsidRDefault="007459D9" w14:paraId="5B932762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4343"/>
        <w:gridCol w:w="6100"/>
        <w:gridCol w:w="455"/>
      </w:tblGrid>
      <w:tr w14:paraId="7DE684F0" w14:textId="77777777" w:rsidR="007459D9" w:rsidRPr="00C13A1C" w:rsidTr="007459D9">
        <w:trPr>
          <w:trHeight w:val="46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375AB2A5" w14:textId="77777777" w:rsidRPr="00D52CE8">
            <w:pPr>
              <w:pStyle w:val="Nadpis2"/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</w:pPr>
            <w:r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žadatel – fyzická osoba</w:t>
            </w:r>
          </w:p>
          <w:p w:rsidR="00640154" w:rsidRDefault="00640154" w14:paraId="2D8427D4" w14:textId="77777777" w:rsidP="00640154" w:rsidRPr="00C13A1C">
            <w:pPr>
              <w:rPr>
                <w:rFonts w:ascii="Arial" w:cs="Arial" w:hAnsi="Arial"/>
              </w:rPr>
            </w:pPr>
          </w:p>
          <w:p w:rsidR="001C4BE7" w:rsidRDefault="001C4BE7" w14:paraId="41F8B939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07105373" w14:textId="77777777" w:rsidR="007459D9" w:rsidRPr="00C13A1C" w:rsidTr="00640154">
        <w:trPr>
          <w:trHeight w:val="195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0F86E51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 příjmení žadatele 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450FB7F0" w14:textId="77777777" w:rsidRPr="00C13A1C">
            <w:pPr>
              <w:rPr>
                <w:rFonts w:ascii="Arial" w:cs="Arial" w:hAnsi="Arial"/>
              </w:rPr>
            </w:pPr>
          </w:p>
        </w:tc>
      </w:tr>
      <w:tr w14:paraId="2FCC7B05" w14:textId="77777777" w:rsidR="007459D9" w:rsidRPr="00C13A1C" w:rsidTr="00640154">
        <w:trPr>
          <w:trHeight w:val="13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828" w:type="pct"/>
          </w:tcPr>
          <w:p w:rsidR="007459D9" w:rsidRDefault="007459D9" w14:paraId="185E0D6A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žadatel je podnikatelem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81" w:type="pct"/>
          </w:tcPr>
          <w:p w:rsidR="007459D9" w:rsidRDefault="007459D9" w14:paraId="6B355C8B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792C33CF" w14:textId="77777777" w:rsidRPr="00C13A1C">
            <w:pPr>
              <w:rPr>
                <w:rFonts w:ascii="Arial" w:cs="Arial" w:hAnsi="Arial"/>
              </w:rPr>
            </w:pPr>
          </w:p>
        </w:tc>
      </w:tr>
      <w:tr w14:paraId="5CB98262" w14:textId="77777777" w:rsidR="007459D9" w:rsidRPr="00C13A1C" w:rsidTr="00640154">
        <w:trPr>
          <w:trHeight w:val="22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81" w:type="pct"/>
          </w:tcPr>
          <w:p w:rsidR="007459D9" w:rsidRDefault="007459D9" w14:paraId="3522BDFC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10DF2C77" w14:textId="77777777" w:rsidRPr="00C13A1C">
            <w:pPr>
              <w:rPr>
                <w:rFonts w:ascii="Arial" w:cs="Arial" w:hAnsi="Arial"/>
              </w:rPr>
            </w:pPr>
          </w:p>
        </w:tc>
      </w:tr>
      <w:tr w14:paraId="0C6B84DA" w14:textId="77777777" w:rsidR="007459D9" w:rsidRPr="00C13A1C" w:rsidTr="00640154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53CBC96F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případě ANO uveďte IČO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4BFB8D60" w14:textId="77777777" w:rsidRPr="00C13A1C">
            <w:pPr>
              <w:rPr>
                <w:rFonts w:ascii="Arial" w:cs="Arial" w:hAnsi="Arial"/>
              </w:rPr>
            </w:pPr>
          </w:p>
        </w:tc>
      </w:tr>
      <w:tr w14:paraId="3C49C922" w14:textId="77777777" w:rsidR="007459D9" w:rsidRPr="00C13A1C" w:rsidTr="00640154">
        <w:trPr>
          <w:trHeight w:val="8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13D46508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případě NE uveďte datum narození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5634A278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4C68D651" w14:textId="77777777" w:rsidR="007459D9" w:rsidRPr="00C13A1C" w:rsidTr="00640154">
        <w:trPr>
          <w:trHeight w:val="3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75B5FAA2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scénáře </w:t>
            </w:r>
            <w:r w:rsidRPr="00D52CE8">
              <w:rPr>
                <w:bCs/>
                <w:b/>
                <w:rFonts w:ascii="Arial" w:cs="Arial" w:hAnsi="Arial"/>
              </w:rPr>
              <w:t>(jméno, příjmení, adresa bydliště</w:t>
            </w:r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615D1E86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6F07CF23" w14:textId="77777777" w:rsidR="007459D9" w:rsidRPr="00C13A1C" w:rsidTr="00640154">
        <w:trPr>
          <w:trHeight w:val="11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6CF2C0E2" w14:textId="6A0C13F0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Kontaktní údaje</w:t>
            </w:r>
            <w:r w:rsidR="00D52CE8">
              <w:rPr>
                <w:rFonts w:ascii="Arial" w:cs="Arial" w:hAnsi="Arial"/>
              </w:rPr>
              <w:t xml:space="preserve"> žadatele</w:t>
            </w:r>
            <w:r w:rsidRPr="00C13A1C">
              <w:rPr>
                <w:rFonts w:ascii="Arial" w:cs="Arial" w:hAnsi="Arial"/>
              </w:rPr>
              <w:t xml:space="preserve"> </w:t>
            </w:r>
            <w:r w:rsidRPr="00D52CE8">
              <w:rPr>
                <w:bCs/>
                <w:b/>
                <w:rFonts w:ascii="Arial" w:cs="Arial" w:hAnsi="Arial"/>
              </w:rPr>
              <w:t>(</w:t>
            </w:r>
            <w:r w:rsidR="00177FDC" w:rsidRPr="00D52CE8">
              <w:rPr>
                <w:bCs/>
                <w:b/>
                <w:rFonts w:ascii="Arial" w:cs="Arial" w:hAnsi="Arial"/>
              </w:rPr>
              <w:t xml:space="preserve">jméno, příjmení, </w:t>
            </w:r>
            <w:r w:rsidRPr="00D52CE8">
              <w:rPr>
                <w:bCs/>
                <w:b/>
                <w:rFonts w:ascii="Arial" w:cs="Arial" w:hAnsi="Arial"/>
              </w:rPr>
              <w:t>telefon, email</w:t>
            </w:r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37DE87AD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2"/>
        <w:tblLook w:val="4A0"/>
      </w:tblPr>
      <w:tblGrid>
        <w:gridCol w:w="3984"/>
        <w:gridCol w:w="726"/>
        <w:gridCol w:w="5447"/>
        <w:gridCol w:w="741"/>
      </w:tblGrid>
      <w:tr w14:paraId="17B7B4D8" w14:textId="77777777" w:rsidR="007459D9" w:rsidRPr="00C13A1C" w:rsidTr="00640154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828" w:type="pct"/>
          </w:tcPr>
          <w:p w:rsidR="007459D9" w:rsidRDefault="007459D9" w14:paraId="19A26302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žadatel je plátcem DPH</w:t>
              <w:lastRenderedPageBreak/>
            </w:r>
            <w:r w:rsidRPr="00C13A1C">
              <w:rPr>
                <w:rStyle w:val="Znakapoznpodarou"/>
                <w:rFonts w:ascii="Arial" w:cs="Arial" w:hAnsi="Arial"/>
              </w:rPr>
              <w:footnoteReference w:id="5"/>
            </w:r>
            <w:r w:rsidRPr="00C13A1C"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2" w:type="pct"/>
          </w:tcPr>
          <w:p w:rsidR="007459D9" w:rsidRDefault="007459D9" w14:paraId="05BD0FC8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41132D25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2B15797E" w14:textId="77777777" w:rsidR="007459D9" w:rsidRPr="00C13A1C" w:rsidTr="00E441A7">
        <w:trPr>
          <w:trHeight w:val="14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" w:type="pct"/>
          </w:tcPr>
          <w:p w:rsidR="007459D9" w:rsidRDefault="007459D9" w14:paraId="35A3FD2F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99" w:type="pct"/>
          </w:tcPr>
          <w:p w:rsidR="007459D9" w:rsidRDefault="007459D9" w14:paraId="6F34B988" w14:textId="77777777" w:rsidRPr="00C13A1C">
            <w:pPr>
              <w:rPr>
                <w:color w:val="auto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54BE7EDB" w14:textId="77777777" w:rsidRPr="00C13A1C">
            <w:pPr>
              <w:rPr>
                <w:rFonts w:ascii="Arial" w:cs="Arial" w:hAnsi="Arial"/>
              </w:rPr>
            </w:pPr>
          </w:p>
        </w:tc>
      </w:tr>
      <w:tr w14:paraId="723B7C38" w14:textId="77777777" w:rsidR="007459D9" w:rsidRPr="00C13A1C" w:rsidTr="00640154">
        <w:trPr>
          <w:trHeight w:val="15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" w:type="pct"/>
          </w:tcPr>
          <w:p w:rsidR="007459D9" w:rsidRDefault="007459D9" w14:paraId="1D31902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99" w:type="pct"/>
          </w:tcPr>
          <w:p w:rsidR="007459D9" w:rsidRDefault="007459D9" w14:paraId="1173F892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2913A8B2" w14:textId="77777777" w:rsidRPr="00C13A1C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3979"/>
        <w:gridCol w:w="711"/>
        <w:gridCol w:w="6208"/>
      </w:tblGrid>
      <w:tr w14:paraId="74481A75" w14:textId="77777777" w:rsidR="007459D9" w:rsidRPr="00C13A1C" w:rsidTr="00640154">
        <w:trPr>
          <w:trHeight w:val="22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6" w:type="pct"/>
          </w:tcPr>
          <w:p w:rsidR="007459D9" w:rsidRDefault="007459D9" w14:paraId="6F195C17" w14:textId="6A9AA98E" w:rsidP="00640154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3019EC">
              <w:rPr>
                <w:rFonts w:ascii="Arial" w:cs="Arial" w:hAnsi="Arial"/>
              </w:rPr>
              <w:t>číslo bankovního účtu</w:t>
            </w:r>
            <w:r w:rsidR="0021526D">
              <w:rPr>
                <w:rStyle w:val="Znakapoznpodarou"/>
                <w:rFonts w:ascii="Arial" w:cs="Arial" w:hAnsi="Arial"/>
              </w:rPr>
              <w:footnoteReference w:id="6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4" w:type="pct"/>
          </w:tcPr>
          <w:p w:rsidR="007459D9" w:rsidRDefault="007459D9" w14:paraId="3AEEBFFD" w14:textId="77777777" w:rsidRPr="00C13A1C">
            <w:pPr>
              <w:rPr>
                <w:rFonts w:ascii="Arial" w:cs="Arial" w:hAnsi="Arial"/>
              </w:rPr>
            </w:pPr>
          </w:p>
        </w:tc>
      </w:tr>
      <w:tr w14:paraId="6C560CDD" w14:textId="77777777" w:rsidR="007459D9" w:rsidRPr="00C13A1C" w:rsidTr="007459D9">
        <w:trPr>
          <w:trHeight w:val="50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0D2BFAA2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místo trvalého pobytu</w:t>
            </w:r>
          </w:p>
          <w:p w:rsidR="00640154" w:rsidRDefault="00640154" w14:paraId="6B3AE3B4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4D3E5BD6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4930B9BA" w14:textId="77777777" w:rsidR="007459D9" w:rsidRPr="00C13A1C" w:rsidTr="00640154">
        <w:trPr>
          <w:trHeight w:val="24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3C38583F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589E3A55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4436538" w14:textId="77777777" w:rsidR="007459D9" w:rsidRPr="00C13A1C" w:rsidTr="00640154">
        <w:trPr>
          <w:trHeight w:val="131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D51EF28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7B50C285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45317252" w14:textId="77777777" w:rsidR="007459D9" w:rsidRPr="00C13A1C" w:rsidTr="007459D9">
        <w:trPr>
          <w:trHeight w:val="50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088F0DC2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místa podnikání, je-li žadatel podnikatelem</w:t>
            </w:r>
          </w:p>
          <w:p w:rsidR="00640154" w:rsidRDefault="00640154" w14:paraId="730F7AFA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33EDCF2B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07E8230F" w14:textId="77777777" w:rsidR="007459D9" w:rsidRPr="00C13A1C" w:rsidTr="00640154">
        <w:trPr>
          <w:trHeight w:val="138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14FB9B7E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1388F33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C94A8BE" w14:textId="77777777" w:rsidR="007459D9" w:rsidRPr="00C13A1C" w:rsidTr="00640154">
        <w:trPr>
          <w:trHeight w:val="13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F95BD41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5E8A596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6DF7F18" w14:textId="77777777" w:rsidR="007459D9" w:rsidRPr="00C13A1C" w:rsidTr="00640154">
        <w:trPr>
          <w:trHeight w:val="162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E1A898A" w14:textId="79E350A5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identifikátor datové schránky</w:t>
            </w:r>
            <w:r w:rsidR="00090E46">
              <w:rPr>
                <w:rFonts w:ascii="Arial" w:cs="Arial" w:hAnsi="Arial"/>
              </w:rPr>
              <w:t xml:space="preserve"> (povinné)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0B1B718A" w14:textId="77777777" w:rsidRPr="00C13A1C">
            <w:pPr>
              <w:rPr>
                <w:rFonts w:ascii="Arial" w:cs="Arial" w:hAnsi="Arial"/>
              </w:rPr>
            </w:pPr>
          </w:p>
        </w:tc>
      </w:tr>
      <w:tr w14:paraId="41596AD8" w14:textId="77777777" w:rsidR="007459D9" w:rsidRPr="00C13A1C" w:rsidTr="007459D9">
        <w:trPr>
          <w:trHeight w:val="55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7459D9" w14:paraId="371B8BE5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adresa pro doručování, na kterou žadatel požaduje doručovat </w:t>
            </w:r>
          </w:p>
          <w:p w:rsidR="007459D9" w:rsidRDefault="007459D9" w14:paraId="36D2914E" w14:textId="77777777" w:rsidRPr="00C13A1C">
            <w:pPr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(pokud se liší od místa trvalého pobytu nebo místa podnikání)</w:t>
            </w:r>
          </w:p>
          <w:p w:rsidR="00640154" w:rsidRDefault="00640154" w14:paraId="471D3141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45F7753C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3DF4700E" w14:textId="77777777" w:rsidR="007459D9" w:rsidRPr="00C13A1C" w:rsidTr="00640154">
        <w:trPr>
          <w:trHeight w:val="136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1E64B776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18DEFF4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AF285B2" w14:textId="77777777" w:rsidR="007459D9" w:rsidRPr="00C13A1C" w:rsidTr="00640154">
        <w:trPr>
          <w:trHeight w:val="84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57BAF70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55063A2C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74FFE417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17DE2BE3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4545"/>
        <w:gridCol w:w="867"/>
        <w:gridCol w:w="5486"/>
      </w:tblGrid>
      <w:tr w14:paraId="58304348" w14:textId="77777777" w:rsidR="007459D9" w:rsidRPr="00C13A1C" w:rsidTr="00640154">
        <w:trPr>
          <w:trHeight w:val="54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41465BBC" w14:textId="77777777" w:rsidRPr="00D52CE8">
            <w:pPr>
              <w:pStyle w:val="Nadpis2"/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</w:pPr>
            <w:r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autorská práva k</w:t>
            </w:r>
            <w:r w:rsidR="00640154"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 </w:t>
            </w:r>
            <w:r w:rsidRPr="00D52CE8">
              <w:rPr>
                <w:bCs/>
                <w:b/>
                <w:color w:val="0000FF"/>
                <w:rFonts w:ascii="Arial" w:cs="Arial" w:hAnsi="Arial"/>
                <w:sz w:val="20"/>
                <w:szCs w:val="20"/>
              </w:rPr>
              <w:t>dílu</w:t>
            </w:r>
          </w:p>
          <w:p w:rsidR="00640154" w:rsidRDefault="00640154" w14:paraId="433A24F2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28A8361A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19F1F714" w14:textId="77777777" w:rsidR="007459D9" w:rsidRPr="00C13A1C" w:rsidTr="00640154">
        <w:trPr>
          <w:trHeight w:val="425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223FEC7" w14:textId="77777777" w:rsidP="00640154" w:rsidRPr="00D52CE8">
            <w:pPr>
              <w:pStyle w:val="slovn"/>
              <w:numPr>
                <w:ilvl w:val="0"/>
                <w:numId w:val="23"/>
              </w:numPr>
              <w:jc w:val="left"/>
              <w:rPr>
                <w:bCs/>
                <w:b/>
                <w:rFonts w:ascii="Arial" w:cs="Arial" w:hAnsi="Arial"/>
              </w:rPr>
            </w:pPr>
            <w:r w:rsidRPr="00D52CE8">
              <w:rPr>
                <w:bCs/>
                <w:b/>
                <w:color w:val="0000FF"/>
                <w:rFonts w:ascii="Arial" w:cs="Arial" w:hAnsi="Arial"/>
              </w:rPr>
              <w:t>původní dílo</w:t>
            </w:r>
          </w:p>
        </w:tc>
      </w:tr>
      <w:tr w14:paraId="60C433B8" w14:textId="77777777" w:rsidR="00640154" w:rsidRPr="00C13A1C" w:rsidTr="004E121D">
        <w:trPr>
          <w:trHeight w:val="19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83" w:type="pct"/>
          </w:tcPr>
          <w:p w:rsidR="007459D9" w:rsidRDefault="007459D9" w14:paraId="72A08B7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námětu / </w:t>
            </w:r>
            <w:proofErr w:type="spellStart"/>
            <w:r w:rsidRPr="00C13A1C">
              <w:rPr>
                <w:rFonts w:ascii="Arial" w:cs="Arial" w:hAnsi="Arial"/>
              </w:rPr>
              <w:t>treatmentu</w:t>
            </w:r>
            <w:proofErr w:type="spellEnd"/>
            <w:r w:rsidRPr="00C13A1C">
              <w:rPr>
                <w:rFonts w:ascii="Arial" w:cs="Arial" w:hAnsi="Arial"/>
              </w:rPr>
              <w:t xml:space="preserve"> (jméno a příjmení)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17" w:type="pct"/>
          </w:tcPr>
          <w:p w:rsidR="007459D9" w:rsidRDefault="007459D9" w14:paraId="1414105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DE9C032" w14:textId="77777777" w:rsidR="007459D9" w:rsidRPr="00C13A1C" w:rsidTr="00640154">
        <w:trPr>
          <w:trHeight w:val="128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20110A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další autoři (specifikace profese, jméno, příjmení) </w:t>
            </w:r>
          </w:p>
        </w:tc>
      </w:tr>
      <w:tr w14:paraId="7CF2A824" w14:textId="77777777" w:rsidR="007459D9" w:rsidRPr="00C13A1C" w:rsidTr="00640154">
        <w:trPr>
          <w:trHeight w:val="101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640154" w14:paraId="4DBE16AE" w14:textId="77777777" w:rsidP="00640154" w:rsidRPr="00C13A1C">
            <w:pPr>
              <w:rPr>
                <w:rFonts w:ascii="Arial" w:cs="Arial" w:hAnsi="Arial"/>
              </w:rPr>
            </w:pPr>
          </w:p>
          <w:p w:rsidR="007459D9" w:rsidRDefault="007459D9" w14:paraId="1078EA01" w14:textId="77777777" w:rsidP="00640154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7"/>
            </w:r>
          </w:p>
          <w:p w:rsidR="00640154" w:rsidRDefault="007459D9" w14:paraId="09B5E535" w14:textId="77777777" w:rsidP="00640154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 xml:space="preserve">(v případě, že máte uzavřeno více licencí/opcí, zkopírujete následující čtyři řádky </w:t>
            </w:r>
          </w:p>
          <w:p w:rsidR="007459D9" w:rsidRDefault="007459D9" w14:paraId="2226E89D" w14:textId="77777777" w:rsidP="00640154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  <w:p w:rsidR="00640154" w:rsidRDefault="00640154" w14:paraId="49B69804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0509038D" w14:textId="77777777" w:rsidR="00640154" w:rsidRPr="00C13A1C" w:rsidTr="00640154">
        <w:trPr>
          <w:trHeight w:val="27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0429735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453B0A5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B422C16" w14:textId="77777777" w:rsidR="00640154" w:rsidRPr="00C13A1C" w:rsidTr="004E121D">
        <w:trPr>
          <w:trHeight w:val="127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45D9FE6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5702A35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BB9F454" w14:textId="77777777" w:rsidR="00640154" w:rsidRPr="00C13A1C" w:rsidTr="003D361E">
        <w:trPr>
          <w:trHeight w:val="20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54A200C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6605131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23ED5154" w14:textId="77777777" w:rsidR="00640154" w:rsidRPr="00C13A1C" w:rsidTr="003D361E">
        <w:trPr>
          <w:trHeight w:val="1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57DF2357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265B9EF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4216"/>
        <w:gridCol w:w="6059"/>
        <w:gridCol w:w="623"/>
      </w:tblGrid>
      <w:tr w14:paraId="10791BFF" w14:textId="77777777" w:rsidR="007459D9" w:rsidRPr="00C13A1C" w:rsidTr="007459D9">
        <w:trPr>
          <w:trHeight w:val="36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255CBD2" w14:textId="77777777" w:rsidP="00640154" w:rsidRPr="008614A1">
            <w:pPr>
              <w:pStyle w:val="slovn"/>
              <w:numPr>
                <w:ilvl w:val="0"/>
                <w:numId w:val="23"/>
              </w:numPr>
              <w:jc w:val="left"/>
              <w:rPr>
                <w:bCs/>
                <w:b/>
                <w:rFonts w:ascii="Arial" w:cs="Arial" w:hAnsi="Arial"/>
                <w:sz w:val="19"/>
                <w:szCs w:val="26"/>
              </w:rPr>
            </w:pPr>
            <w:r w:rsidRPr="008614A1">
              <w:rPr>
                <w:bCs/>
                <w:b/>
                <w:color w:val="0000FF"/>
                <w:rFonts w:ascii="Arial" w:cs="Arial" w:hAnsi="Arial"/>
              </w:rPr>
              <w:t>výtvarná předloha (v případě animovaného AVD, animovaného seriálu)</w:t>
            </w:r>
          </w:p>
        </w:tc>
      </w:tr>
      <w:tr w14:paraId="4658C6A5" w14:textId="77777777" w:rsidR="007459D9" w:rsidRPr="00C13A1C" w:rsidTr="003D361E">
        <w:trPr>
          <w:trHeight w:val="11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1133BDE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díla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090956EF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E765ADE" w14:textId="77777777" w:rsidR="007459D9" w:rsidRPr="00C13A1C" w:rsidTr="003D361E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56C98E2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autora (autorů) existujícího díla 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0D5EF1F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83F80A2" w14:textId="77777777" w:rsidR="008614A1" w:rsidRPr="00C13A1C" w:rsidTr="00194D77">
        <w:trPr>
          <w:trHeight w:val="19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8614A1" w:rsidRDefault="008614A1" w14:paraId="406362D2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autor výtvarné stránky (jméno a příjmení)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8614A1" w:rsidRDefault="008614A1" w14:paraId="3FD2E246" w14:textId="77777777" w:rsidP="00194D77" w:rsidRPr="00C13A1C">
            <w:pPr>
              <w:rPr>
                <w:rFonts w:ascii="Arial" w:cs="Arial" w:hAnsi="Arial"/>
              </w:rPr>
            </w:pPr>
          </w:p>
        </w:tc>
      </w:tr>
      <w:tr w14:paraId="602238A2" w14:textId="77777777" w:rsidR="008614A1" w:rsidRPr="00C13A1C" w:rsidTr="00194D77">
        <w:trPr>
          <w:trHeight w:val="13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8614A1" w:rsidRDefault="008614A1" w14:paraId="57367B3A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případně další autoři (specifikace profese, jméno a příjmení)</w:t>
            </w:r>
          </w:p>
        </w:tc>
      </w:tr>
      <w:tr w14:paraId="003B0E44" w14:textId="77777777" w:rsidR="007459D9" w:rsidRPr="00C13A1C" w:rsidTr="004E121D">
        <w:trPr>
          <w:trHeight w:val="7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34" w:type="pct"/>
          </w:tcPr>
          <w:p w:rsidR="007459D9" w:rsidRDefault="007459D9" w14:paraId="6D88B5F6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dílo je předmětem volného užití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80" w:type="pct"/>
          </w:tcPr>
          <w:p w:rsidR="007459D9" w:rsidRDefault="007459D9" w14:paraId="30B98ADD" w14:textId="77777777" w:rsidP="00BE036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6" w:type="pct"/>
          </w:tcPr>
          <w:p w:rsidR="007459D9" w:rsidRDefault="007459D9" w14:paraId="59111AB9" w14:textId="77777777" w:rsidRPr="00C13A1C">
            <w:pPr>
              <w:rPr>
                <w:rFonts w:ascii="Arial" w:cs="Arial" w:hAnsi="Arial"/>
              </w:rPr>
            </w:pPr>
          </w:p>
        </w:tc>
      </w:tr>
      <w:tr w14:paraId="087AA30E" w14:textId="77777777" w:rsidR="007459D9" w:rsidRPr="00C13A1C" w:rsidTr="004E121D">
        <w:trPr>
          <w:trHeight w:val="162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80" w:type="pct"/>
          </w:tcPr>
          <w:p w:rsidR="007459D9" w:rsidRDefault="007459D9" w14:paraId="12AE3FD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  <w:r w:rsidRPr="00C13A1C">
              <w:rPr>
                <w:rStyle w:val="Znakapoznpodarou"/>
                <w:rFonts w:ascii="Arial" w:cs="Arial" w:hAnsi="Arial"/>
              </w:rPr>
              <w:footnoteReference w:id="8"/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6" w:type="pct"/>
          </w:tcPr>
          <w:p w:rsidR="007459D9" w:rsidRDefault="007459D9" w14:paraId="41D44C29" w14:textId="77777777" w:rsidRPr="00C13A1C">
            <w:pPr>
              <w:rPr>
                <w:rFonts w:ascii="Arial" w:cs="Arial" w:hAnsi="Arial"/>
              </w:rPr>
            </w:pPr>
          </w:p>
        </w:tc>
      </w:tr>
      <w:tr w14:paraId="25F9CFFF" w14:textId="77777777" w:rsidR="007459D9" w:rsidRPr="00C13A1C" w:rsidTr="003D361E">
        <w:trPr>
          <w:trHeight w:val="100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3D361E" w:rsidRDefault="003D361E" w14:paraId="01A36E3B" w14:textId="77777777" w:rsidP="003D361E" w:rsidRPr="00C13A1C">
            <w:pPr>
              <w:rPr>
                <w:rFonts w:ascii="Arial" w:cs="Arial" w:hAnsi="Arial"/>
              </w:rPr>
            </w:pPr>
          </w:p>
          <w:p w:rsidR="007459D9" w:rsidRDefault="007459D9" w14:paraId="75C86DA6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9"/>
            </w:r>
          </w:p>
          <w:p w:rsidR="003D361E" w:rsidRDefault="007459D9" w14:paraId="25237D8E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 xml:space="preserve">(v případě, že máte uzavřeno více licencí/opcí, zkopírujete následující čtyři řádky </w:t>
            </w:r>
          </w:p>
          <w:p w:rsidR="007459D9" w:rsidRDefault="007459D9" w14:paraId="5D948687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</w:tc>
      </w:tr>
    </w:tbl>
    <w:tbl>
      <w:tblPr>
        <w:tblW w:w="5000" w:type="pct"/>
        <w:tblInd w:w="0" w:type="dxa"/>
        <w:tblStyle w:val="Svtlmkatabulky3"/>
        <w:tblLook w:val="4A0"/>
      </w:tblPr>
      <w:tblGrid>
        <w:gridCol w:w="4263"/>
        <w:gridCol w:w="6635"/>
      </w:tblGrid>
      <w:tr w14:paraId="2DBF6D80" w14:textId="77777777" w:rsidR="007459D9" w:rsidRPr="00C13A1C" w:rsidTr="004E121D">
        <w:trPr>
          <w:trHeight w:val="12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BAD3323" w14:textId="7777777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3E8FCD30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4A280B58" w14:textId="77777777" w:rsidR="007459D9" w:rsidRPr="00C13A1C" w:rsidTr="004E121D">
        <w:trPr>
          <w:trHeight w:val="20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23D890C8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63714D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33F745F" w14:textId="77777777" w:rsidR="007459D9" w:rsidRPr="00C13A1C" w:rsidTr="004E121D">
        <w:trPr>
          <w:trHeight w:val="14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D481D7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52A01B2D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00EE339" w14:textId="77777777" w:rsidR="007459D9" w:rsidRPr="00C13A1C" w:rsidTr="004E121D">
        <w:trPr>
          <w:trHeight w:val="8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1460575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F03CE5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4264"/>
        <w:gridCol w:w="6155"/>
        <w:gridCol w:w="418"/>
        <w:gridCol w:w="61"/>
      </w:tblGrid>
      <w:tr w14:paraId="67C3BBF9" w14:textId="77777777" w:rsidR="000E2191" w:rsidRPr="00C13A1C" w:rsidTr="000E2191">
        <w:trPr>
          <w:trHeight w:val="429"/>
        </w:trPr>
        <w:tc>
          <w:tcPr>
            <w:noWrap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0E2191" w:rsidRDefault="000E2191" w14:paraId="362FEDD4" w14:textId="77777777" w:rsidP="000E2191" w:rsidRPr="008614A1">
            <w:pPr>
              <w:pStyle w:val="Odstavecseseznamem"/>
              <w:numPr>
                <w:ilvl w:val="0"/>
                <w:numId w:val="29"/>
              </w:numPr>
              <w:jc w:val="left"/>
              <w:rPr>
                <w:bCs/>
                <w:b/>
                <w:rFonts w:ascii="Arial" w:cs="Arial" w:hAnsi="Arial"/>
              </w:rPr>
            </w:pPr>
            <w:r w:rsidRPr="008614A1">
              <w:rPr>
                <w:bCs/>
                <w:b/>
                <w:color w:val="0000FF"/>
                <w:rFonts w:ascii="Arial" w:cs="Arial" w:hAnsi="Arial"/>
              </w:rPr>
              <w:t>adaptace</w:t>
            </w:r>
          </w:p>
        </w:tc>
      </w:tr>
      <w:tr w14:paraId="47892608" w14:textId="77777777" w:rsidR="007459D9" w:rsidRPr="00C13A1C" w:rsidTr="00E4561C">
        <w:trPr>
          <w:trHeight w:val="1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5B0F371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díla</w:t>
            </w: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71C256CF" w14:textId="77777777" w:rsidRPr="00C13A1C">
            <w:pPr>
              <w:rPr>
                <w:rFonts w:ascii="Arial" w:cs="Arial" w:hAnsi="Arial"/>
              </w:rPr>
            </w:pPr>
          </w:p>
        </w:tc>
      </w:tr>
      <w:tr w14:paraId="3BD49F2B" w14:textId="77777777" w:rsidR="007459D9" w:rsidRPr="00C13A1C" w:rsidTr="003D361E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384CADC" w14:textId="10BB1579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autora (autorů) existujícího díla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(románu, životopisu</w:t>
            </w:r>
            <w:r w:rsidR="008614A1">
              <w:rPr>
                <w:rFonts w:ascii="Arial" w:cs="Arial" w:hAnsi="Arial"/>
              </w:rPr>
              <w:t xml:space="preserve"> apod.</w:t>
            </w:r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8673E7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6249FF5" w14:textId="77777777" w:rsidR="008614A1" w:rsidRPr="00C13A1C" w:rsidTr="00194D77">
        <w:trPr>
          <w:trHeight w:val="19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8614A1" w:rsidRDefault="008614A1" w14:paraId="11A118CC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námětu / </w:t>
            </w:r>
            <w:proofErr w:type="spellStart"/>
            <w:r w:rsidRPr="00C13A1C">
              <w:rPr>
                <w:rFonts w:ascii="Arial" w:cs="Arial" w:hAnsi="Arial"/>
              </w:rPr>
              <w:t>treatmentu</w:t>
            </w:r>
            <w:proofErr w:type="spellEnd"/>
            <w:r w:rsidRPr="00C13A1C">
              <w:rPr>
                <w:rFonts w:ascii="Arial" w:cs="Arial" w:hAnsi="Arial"/>
              </w:rPr>
              <w:t xml:space="preserve"> (jméno a příjmení)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8614A1" w:rsidRDefault="008614A1" w14:paraId="6C4109DF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11A8086" w14:textId="77777777" w:rsidR="008614A1" w:rsidRPr="00C13A1C" w:rsidTr="00194D77">
        <w:trPr>
          <w:gridAfter w:val="3"/>
          <w:wAfter w:w="3044" w:type="pct"/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</w:tcBorders>
            <w:tcW w:w="1956" w:type="pct"/>
          </w:tcPr>
          <w:p w:rsidR="008614A1" w:rsidRDefault="008614A1" w14:paraId="16193BDE" w14:textId="77777777" w:rsidP="00194D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další autoři (specifikace profese, jméno a příjmení) </w:t>
            </w:r>
          </w:p>
        </w:tc>
      </w:tr>
      <w:tr w14:paraId="5ED522E4" w14:textId="77777777" w:rsidR="003D361E" w:rsidRPr="00C13A1C" w:rsidTr="003D361E">
        <w:trPr>
          <w:trHeight w:val="17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56" w:type="pct"/>
          </w:tcPr>
          <w:p w:rsidR="007459D9" w:rsidRDefault="007459D9" w14:paraId="66EB0E1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dílo je předmětem volného užití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24" w:type="pct"/>
          </w:tcPr>
          <w:p w:rsidR="007459D9" w:rsidRDefault="007459D9" w14:paraId="6288372F" w14:textId="77777777" w:rsidP="00BE036E" w:rsidRPr="00C13A1C">
            <w:pPr>
              <w:ind w:left="-2397"/>
              <w:ind w:firstLine="2397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0" w:type="pct"/>
          </w:tcPr>
          <w:p w:rsidR="007459D9" w:rsidRDefault="007459D9" w14:paraId="1EB9F412" w14:textId="77777777" w:rsidRPr="00C13A1C">
            <w:pPr>
              <w:rPr>
                <w:rFonts w:ascii="Arial" w:cs="Arial" w:hAnsi="Arial"/>
              </w:rPr>
            </w:pPr>
          </w:p>
        </w:tc>
      </w:tr>
      <w:tr w14:paraId="7E606677" w14:textId="77777777" w:rsidR="003D361E" w:rsidRPr="00C13A1C" w:rsidTr="003D361E">
        <w:trPr>
          <w:trHeight w:val="11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24" w:type="pct"/>
          </w:tcPr>
          <w:p w:rsidR="007459D9" w:rsidRDefault="007459D9" w14:paraId="23CBB1B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  <w:r w:rsidRPr="00C13A1C">
              <w:rPr>
                <w:rStyle w:val="Znakapoznpodarou"/>
                <w:rFonts w:ascii="Arial" w:cs="Arial" w:hAnsi="Arial"/>
              </w:rPr>
              <w:footnoteReference w:id="10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0" w:type="pct"/>
          </w:tcPr>
          <w:p w:rsidR="007459D9" w:rsidRDefault="007459D9" w14:paraId="586D90FF" w14:textId="77777777" w:rsidRPr="00C13A1C">
            <w:pPr>
              <w:rPr>
                <w:rFonts w:ascii="Arial" w:cs="Arial" w:hAnsi="Arial"/>
              </w:rPr>
            </w:pPr>
          </w:p>
        </w:tc>
      </w:tr>
      <w:tr w14:paraId="5442D2FB" w14:textId="77777777" w:rsidR="003D361E" w:rsidRPr="00C13A1C" w:rsidTr="003D361E">
        <w:trPr>
          <w:gridAfter w:val="1"/>
          <w:wAfter w:w="28" w:type="pct"/>
          <w:trHeight w:val="1060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</w:tcBorders>
            <w:tcW w:w="4972" w:type="pct"/>
          </w:tcPr>
          <w:p w:rsidR="003D361E" w:rsidRDefault="003D361E" w14:paraId="12032021" w14:textId="77777777" w:rsidP="003D361E" w:rsidRPr="00C13A1C">
            <w:pPr>
              <w:rPr>
                <w:rFonts w:ascii="Arial" w:cs="Arial" w:hAnsi="Arial"/>
              </w:rPr>
            </w:pPr>
          </w:p>
          <w:p w:rsidR="003D361E" w:rsidRDefault="003D361E" w14:paraId="1CF446F7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11"/>
            </w:r>
          </w:p>
          <w:p w:rsidR="003D361E" w:rsidRDefault="003D361E" w14:paraId="62533550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(v případě, že máte uzavřeno více licencí/opcí, zkopírujete následující čtyři řádky</w:t>
            </w:r>
          </w:p>
          <w:p w:rsidR="003D361E" w:rsidRDefault="003D361E" w14:paraId="2D31381F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</w:tc>
      </w:tr>
      <w:tr w14:paraId="009083F6" w14:textId="77777777" w:rsidR="007459D9" w:rsidRPr="00C13A1C" w:rsidTr="003D361E">
        <w:trPr>
          <w:trHeight w:val="225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22A4B93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2462E24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C2BECC1" w14:textId="77777777" w:rsidR="007459D9" w:rsidRPr="00C13A1C" w:rsidTr="003D361E">
        <w:trPr>
          <w:trHeight w:val="14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43231BA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34E7D03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2279CD53" w14:textId="77777777" w:rsidR="007459D9" w:rsidRPr="00C13A1C" w:rsidTr="00014289">
        <w:trPr>
          <w:trHeight w:val="8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C267DF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6BBBE62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0B053F2" w14:textId="77777777" w:rsidR="007459D9" w:rsidRPr="00C13A1C" w:rsidTr="003D361E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35C6AA9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218A461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p w:rsidR="007459D9" w:rsidRDefault="007459D9" w14:paraId="17915876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3712"/>
        <w:gridCol w:w="6552"/>
        <w:gridCol w:w="634"/>
      </w:tblGrid>
      <w:tr w14:paraId="6433C0B2" w14:textId="77777777" w:rsidR="007459D9" w:rsidRPr="00C13A1C" w:rsidTr="00E4561C">
        <w:trPr>
          <w:trHeight w:val="929"/>
        </w:trPr>
        <w:tc>
          <w:tcPr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3D361E" w:rsidRDefault="007459D9" w14:paraId="71FBCEA7" w14:textId="77777777" w:rsidP="00E4561C" w:rsidRPr="008614A1">
            <w:pPr>
              <w:pStyle w:val="Nadpis2"/>
              <w:rPr>
                <w:bCs/>
                <w:b/>
                <w:rFonts w:ascii="Arial" w:cs="Arial" w:hAnsi="Arial"/>
              </w:rPr>
            </w:pPr>
            <w:r w:rsidRPr="008614A1">
              <w:rPr>
                <w:bCs/>
                <w:b/>
                <w:color w:val="0000FF"/>
                <w:rFonts w:ascii="Arial" w:cs="Arial" w:hAnsi="Arial"/>
              </w:rPr>
              <w:t>harmonogram projektu</w:t>
            </w:r>
          </w:p>
        </w:tc>
      </w:tr>
      <w:tr w14:paraId="06F9574C" w14:textId="77777777" w:rsidR="007459D9" w:rsidRPr="00C13A1C" w:rsidTr="003D361E">
        <w:trPr>
          <w:trHeight w:val="318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7A95F3F1" w14:textId="50D87E23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vývoj první verze scénáře (od</w:t>
            </w:r>
            <w:r w:rsidR="00BE036E" w:rsidRPr="00C13A1C">
              <w:rPr>
                <w:rFonts w:ascii="Arial" w:cs="Arial" w:hAnsi="Arial"/>
              </w:rPr>
              <w:t>–</w:t>
            </w:r>
            <w:r w:rsidRPr="00C13A1C">
              <w:rPr>
                <w:rFonts w:ascii="Arial" w:cs="Arial" w:hAnsi="Arial"/>
              </w:rPr>
              <w:t>do)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65BC619B" w14:textId="77777777" w:rsidRPr="00C13A1C">
            <w:pPr>
              <w:rPr>
                <w:rFonts w:ascii="Arial" w:cs="Arial" w:hAnsi="Arial"/>
              </w:rPr>
            </w:pPr>
          </w:p>
        </w:tc>
      </w:tr>
      <w:tr w14:paraId="0552FD85" w14:textId="77777777" w:rsidR="007459D9" w:rsidRPr="00C13A1C" w:rsidTr="003D361E">
        <w:trPr>
          <w:trHeight w:val="162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703" w:type="pct"/>
          </w:tcPr>
          <w:p w:rsidR="007459D9" w:rsidRDefault="007459D9" w14:paraId="08CAD522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8614A1">
              <w:rPr>
                <w:color w:val="auto"/>
                <w:rFonts w:ascii="Arial" w:cs="Arial" w:hAnsi="Arial"/>
              </w:rPr>
              <w:t xml:space="preserve">projekt je/bude realizován se zahraniční účastí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06" w:type="pct"/>
          </w:tcPr>
          <w:p w:rsidR="007459D9" w:rsidRDefault="007459D9" w14:paraId="685F2B54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260E1547" w14:textId="77777777" w:rsidRPr="00C13A1C">
            <w:pPr>
              <w:rPr>
                <w:rFonts w:ascii="Arial" w:cs="Arial" w:hAnsi="Arial"/>
              </w:rPr>
            </w:pPr>
          </w:p>
        </w:tc>
      </w:tr>
      <w:tr w14:paraId="4E0FA5DC" w14:textId="77777777" w:rsidR="007459D9" w:rsidRPr="00C13A1C" w:rsidTr="00E441A7">
        <w:trPr>
          <w:trHeight w:val="232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06" w:type="pct"/>
          </w:tcPr>
          <w:p w:rsidR="007459D9" w:rsidRDefault="007459D9" w14:paraId="01006066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067EEB25" w14:textId="77777777" w:rsidRPr="00C13A1C">
            <w:pPr>
              <w:rPr>
                <w:rFonts w:ascii="Arial" w:cs="Arial" w:hAnsi="Arial"/>
              </w:rPr>
            </w:pPr>
          </w:p>
        </w:tc>
      </w:tr>
      <w:tr w14:paraId="327A1C3E" w14:textId="77777777" w:rsidR="007459D9" w:rsidRPr="00C13A1C" w:rsidTr="003D361E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495ACFD5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v případě, že ANO,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uveďte konkrétní státy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3BE3EFFA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119A48DF" w14:textId="77777777" w:rsidP="00BE036E" w:rsidRPr="00C13A1C">
      <w:pPr>
        <w:pStyle w:val="Nadpis2"/>
        <w:rPr>
          <w:color w:val="0000FF"/>
          <w:rFonts w:ascii="Arial" w:cs="Arial" w:hAnsi="Arial"/>
        </w:rPr>
      </w:pPr>
      <w:r w:rsidRPr="00C13A1C">
        <w:rPr>
          <w:color w:val="0000FF"/>
          <w:rFonts w:ascii="Arial" w:cs="Arial" w:hAnsi="Arial"/>
        </w:rPr>
        <w:t>Rozšířený popis projektu v této struktuře</w:t>
      </w:r>
    </w:p>
    <w:p w:rsidR="007459D9" w:rsidRDefault="007459D9" w14:paraId="66EA5E63" w14:textId="77777777" w:rsidP="007459D9" w:rsidRPr="00C13A1C">
      <w:pPr>
        <w:rPr>
          <w:rFonts w:ascii="Arial" w:cs="Arial" w:hAnsi="Arial"/>
        </w:rPr>
      </w:pPr>
    </w:p>
    <w:p w:rsidR="007459D9" w:rsidRDefault="007459D9" w14:paraId="4833F1D4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>Producentský záměr (v případě, že žadatelem není sám autor/spoluautor scénáře, max. 1 strana)</w:t>
      </w:r>
    </w:p>
    <w:p w:rsidR="007459D9" w:rsidRDefault="007459D9" w14:paraId="0BD12125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>Komentář k rozpočtu (zde je možné okomentovat jednotlivé položky rozpočtu a jejich výši)</w:t>
      </w:r>
    </w:p>
    <w:p w:rsidR="007459D9" w:rsidRDefault="007459D9" w14:paraId="70F134B9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 xml:space="preserve">Další výše neuvedené informace </w:t>
      </w:r>
    </w:p>
    <w:p w:rsidR="007459D9" w:rsidRDefault="007459D9" w14:paraId="70808475" w14:textId="77777777" w:rsidP="007459D9" w:rsidRPr="00C13A1C">
      <w:pPr>
        <w:pBdr>
          <w:bottom w:val="single" w:sz="12" w:color="auto" w:space="1"/>
        </w:pBdr>
        <w:rPr>
          <w:rFonts w:ascii="Arial" w:cs="Arial" w:hAnsi="Arial"/>
        </w:rPr>
      </w:pPr>
    </w:p>
    <w:p w:rsidR="00E441A7" w:rsidRDefault="00E441A7" w14:paraId="0D666209" w14:textId="77777777" w:rsidP="007459D9" w:rsidRPr="00C13A1C">
      <w:pPr>
        <w:pBdr>
          <w:bottom w:val="single" w:sz="12" w:color="auto" w:space="1"/>
        </w:pBdr>
        <w:rPr>
          <w:rFonts w:ascii="Arial" w:cs="Arial" w:hAnsi="Arial"/>
        </w:rPr>
      </w:pPr>
    </w:p>
    <w:p w:rsidR="007459D9" w:rsidRDefault="007459D9" w14:paraId="2BCBAB8B" w14:textId="77777777" w:rsidP="007459D9" w:rsidRPr="00C13A1C">
      <w:pPr>
        <w:rPr>
          <w:rFonts w:ascii="Arial" w:cs="Arial" w:hAnsi="Arial"/>
        </w:rPr>
      </w:pPr>
    </w:p>
    <w:p w:rsidR="00E441A7" w:rsidRDefault="00E441A7" w14:paraId="3F80B6C8" w14:textId="77777777" w:rsidP="007459D9" w:rsidRPr="00C13A1C">
      <w:pPr>
        <w:rPr>
          <w:rFonts w:ascii="Arial" w:cs="Arial" w:hAnsi="Arial"/>
        </w:rPr>
      </w:pPr>
    </w:p>
    <w:p w:rsidR="004B0785" w:rsidRDefault="004B0785" w14:paraId="626CD4ED" w14:textId="7CECA0C5" w:rsidP="0021526D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lang w:eastAsia="cs-CZ"/>
          <w:rFonts w:ascii="Arial" w:cs="Arial" w:hAnsi="Arial"/>
        </w:rPr>
        <w:t xml:space="preserve">Nadační příspěvek má povahu veřejné podpory v režimu de minimis. Podpora de minimis je veřejná podpora malého rozsahu – svojí výší neovlivňuje obchod mezi členskými státy EU, nenarušuje ani neohrožuje hospodářskou soutěž. Celková veřejná podpora poskytnutá příjemci v režimu de minimis, včetně nadačního příspěvku poskytnutého Fondem, nesmí přesáhnout </w:t>
      </w:r>
      <w:r w:rsidR="0021526D">
        <w:rPr>
          <w:lang w:eastAsia="cs-CZ"/>
          <w:rFonts w:ascii="Arial" w:cs="Arial" w:hAnsi="Arial"/>
        </w:rPr>
        <w:t>3</w:t>
      </w:r>
      <w:r w:rsidRPr="00BF5502">
        <w:rPr>
          <w:lang w:eastAsia="cs-CZ"/>
          <w:rFonts w:ascii="Arial" w:cs="Arial" w:hAnsi="Arial"/>
        </w:rPr>
        <w:t>00 000 EUR za rozhodné období (</w:t>
      </w:r>
      <w:r w:rsidR="0021526D" w:rsidRPr="0056292B">
        <w:rPr>
          <w:lang w:eastAsia="cs-CZ"/>
          <w:rFonts w:ascii="Arial" w:cs="Arial" w:hAnsi="Arial"/>
        </w:rPr>
        <w:t>tj. za tři předcházející roky před poskytnutím podpory</w:t>
      </w:r>
      <w:r w:rsidR="0021526D">
        <w:rPr>
          <w:lang w:eastAsia="cs-CZ"/>
          <w:rFonts w:ascii="Arial" w:cs="Arial" w:hAnsi="Arial"/>
        </w:rPr>
        <w:t>)</w:t>
      </w:r>
      <w:r w:rsidRPr="00BF5502">
        <w:rPr>
          <w:lang w:eastAsia="cs-CZ"/>
          <w:rFonts w:ascii="Arial" w:cs="Arial" w:hAnsi="Arial"/>
        </w:rPr>
        <w:t>.</w:t>
      </w:r>
    </w:p>
    <w:p w:rsidR="004B0785" w:rsidRDefault="004B0785" w14:paraId="04317619" w14:textId="544A4A35" w:rsidP="004B0785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rFonts w:ascii="Arial" w:cs="Arial" w:hAnsi="Arial"/>
          <w:szCs w:val="16"/>
        </w:rPr>
        <w:t>Podpisem této žádosti žadatel prohlašuje,</w:t>
      </w:r>
      <w:r w:rsidRPr="00BF5502">
        <w:rPr>
          <w:rFonts w:ascii="Arial" w:cs="Arial" w:hAnsi="Arial"/>
        </w:rPr>
        <w:t xml:space="preserve"> že dodržuje podmínky pro poskytnutí veřejné podpory v režimu de minimis v souladu s Nařízením Komise (EU) </w:t>
      </w:r>
      <w:r w:rsidRPr="008958D6">
        <w:rPr>
          <w:rFonts w:ascii="Arial" w:cs="Arial" w:hAnsi="Arial"/>
        </w:rPr>
        <w:t xml:space="preserve">č. </w:t>
      </w:r>
      <w:r w:rsidR="00613725" w:rsidRPr="008958D6">
        <w:rPr>
          <w:rFonts w:ascii="Arial" w:cs="Arial" w:hAnsi="Arial"/>
        </w:rPr>
        <w:t>2023/</w:t>
      </w:r>
      <w:r w:rsidR="00E503A1" w:rsidRPr="008958D6">
        <w:rPr>
          <w:rFonts w:ascii="Arial" w:cs="Arial" w:hAnsi="Arial"/>
        </w:rPr>
        <w:t>2831</w:t>
      </w:r>
      <w:r w:rsidRPr="00613725">
        <w:rPr>
          <w:rFonts w:ascii="Arial" w:cs="Arial" w:hAnsi="Arial"/>
        </w:rPr>
        <w:t xml:space="preserve"> </w:t>
      </w:r>
      <w:r w:rsidRPr="00BF5502">
        <w:rPr>
          <w:rFonts w:ascii="Arial" w:cs="Arial" w:hAnsi="Arial"/>
        </w:rPr>
        <w:t>ze dne 1</w:t>
      </w:r>
      <w:r w:rsidR="0021526D">
        <w:rPr>
          <w:rFonts w:ascii="Arial" w:cs="Arial" w:hAnsi="Arial"/>
        </w:rPr>
        <w:t>3</w:t>
      </w:r>
      <w:r w:rsidRPr="00BF5502">
        <w:rPr>
          <w:rFonts w:ascii="Arial" w:cs="Arial" w:hAnsi="Arial"/>
        </w:rPr>
        <w:t>. prosince 20</w:t>
      </w:r>
      <w:r w:rsidR="0021526D">
        <w:rPr>
          <w:rFonts w:ascii="Arial" w:cs="Arial" w:hAnsi="Arial"/>
        </w:rPr>
        <w:t>2</w:t>
      </w:r>
      <w:r w:rsidRPr="00BF5502">
        <w:rPr>
          <w:rFonts w:ascii="Arial" w:cs="Arial" w:hAnsi="Arial"/>
        </w:rPr>
        <w:t>3 o použití čl. 107 a 108 Smlouvy o fungování Evropské unie na podporu de minimis, uveřejněného v Úředním věstníku Evropské unie L</w:t>
      </w:r>
      <w:r w:rsidR="0021526D">
        <w:rPr>
          <w:rFonts w:ascii="Arial" w:cs="Arial" w:hAnsi="Arial"/>
        </w:rPr>
        <w:t>2831</w:t>
      </w:r>
      <w:r w:rsidRPr="00BF5502">
        <w:rPr>
          <w:rFonts w:ascii="Arial" w:cs="Arial" w:hAnsi="Arial"/>
        </w:rPr>
        <w:t xml:space="preserve"> dne </w:t>
      </w:r>
      <w:r w:rsidR="0021526D">
        <w:rPr>
          <w:rFonts w:ascii="Arial" w:cs="Arial" w:hAnsi="Arial"/>
        </w:rPr>
        <w:t>15</w:t>
      </w:r>
      <w:r w:rsidRPr="00BF5502">
        <w:rPr>
          <w:rFonts w:ascii="Arial" w:cs="Arial" w:hAnsi="Arial"/>
        </w:rPr>
        <w:t>. prosince 20</w:t>
      </w:r>
      <w:r w:rsidR="0021526D">
        <w:rPr>
          <w:rFonts w:ascii="Arial" w:cs="Arial" w:hAnsi="Arial"/>
        </w:rPr>
        <w:t>2</w:t>
      </w:r>
      <w:r w:rsidRPr="00BF5502">
        <w:rPr>
          <w:rFonts w:ascii="Arial" w:cs="Arial" w:hAnsi="Arial"/>
        </w:rPr>
        <w:t>3.</w:t>
      </w:r>
    </w:p>
    <w:p w:rsidR="004B0785" w:rsidRDefault="004B0785" w14:paraId="37F5E6E7" w14:textId="77777777" w:rsidP="004B0785">
      <w:pPr>
        <w:rPr>
          <w:lang w:eastAsia="cs-CZ"/>
          <w:rFonts w:ascii="Arial" w:cs="Arial" w:hAnsi="Arial"/>
          <w:szCs w:val="16"/>
        </w:rPr>
      </w:pPr>
    </w:p>
    <w:p w:rsidR="004B0785" w:rsidRDefault="004B0785" w14:paraId="6FA7EBFB" w14:textId="77777777" w:rsidP="004B0785" w:rsidRPr="00445533">
      <w:pPr>
        <w:rPr>
          <w:rFonts w:ascii="Arial" w:cs="Arial" w:hAnsi="Arial"/>
          <w:szCs w:val="16"/>
        </w:rPr>
      </w:pPr>
      <w:bookmarkStart w:id="2" w:name="_Hlk67318989"/>
      <w:r w:rsidRPr="00445533">
        <w:rPr>
          <w:rFonts w:ascii="Arial" w:cs="Arial" w:hAnsi="Arial"/>
          <w:szCs w:val="16"/>
        </w:rPr>
        <w:t>Podpisem této žádosti žadatel prohlašuje,</w:t>
      </w:r>
      <w:bookmarkEnd w:id="2"/>
      <w:r w:rsidRPr="00445533">
        <w:rPr>
          <w:rFonts w:ascii="Arial" w:cs="Arial" w:hAnsi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:rsidR="004B0785" w:rsidRDefault="004B0785" w14:paraId="1814E1A4" w14:textId="77777777" w:rsidP="004B0785" w:rsidRPr="00445533">
      <w:pPr>
        <w:rPr>
          <w:rFonts w:ascii="Arial" w:cs="Arial" w:hAnsi="Arial"/>
          <w:szCs w:val="16"/>
        </w:rPr>
      </w:pPr>
    </w:p>
    <w:p w:rsidR="004B0785" w:rsidRDefault="004B0785" w14:paraId="742101F4" w14:textId="77777777" w:rsidP="004B0785" w:rsidRPr="00445533">
      <w:pPr>
        <w:rPr>
          <w:rStyle w:val="Siln"/>
        </w:rPr>
        <w:rPr>
          <w:rStyle w:val="Siln"/>
          <w:b w:val="0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b w:val="0"/>
          <w:color w:val="000000"/>
          <w:rFonts w:ascii="Arial" w:cs="Arial" w:hAnsi="Arial"/>
          <w:szCs w:val="16"/>
        </w:rPr>
        <w:t>GDPR).</w:t>
      </w:r>
    </w:p>
    <w:p w:rsidR="004B0785" w:rsidRDefault="004B0785" w14:paraId="3154E261" w14:textId="77777777" w:rsidP="004B0785" w:rsidRPr="00445533">
      <w:pPr>
        <w:rPr>
          <w:rFonts w:ascii="Arial" w:cs="Arial" w:hAnsi="Arial"/>
          <w:szCs w:val="16"/>
        </w:rPr>
      </w:pPr>
      <w:r w:rsidRPr="00445533">
        <w:rPr>
          <w:rStyle w:val="Siln"/>
          <w:color w:val="616161"/>
          <w:rFonts w:ascii="Arial" w:cs="Arial" w:hAnsi="Arial"/>
          <w:szCs w:val="16"/>
        </w:rPr>
        <w:t xml:space="preserve"> </w:t>
      </w:r>
    </w:p>
    <w:p w:rsidR="004B0785" w:rsidRDefault="004B0785" w14:paraId="207D7D14" w14:textId="35E439B3" w:rsidP="004B0785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</w:t>
      </w:r>
      <w:r w:rsidR="0021526D">
        <w:rPr>
          <w:rFonts w:ascii="Arial" w:cs="Arial" w:hAnsi="Arial"/>
          <w:szCs w:val="16"/>
        </w:rPr>
        <w:t>6</w:t>
      </w:r>
      <w:r w:rsidRPr="00445533">
        <w:rPr>
          <w:rFonts w:ascii="Arial" w:cs="Arial" w:hAnsi="Arial"/>
          <w:szCs w:val="16"/>
        </w:rPr>
        <w:t xml:space="preserve">. povinná příloha. </w:t>
      </w:r>
    </w:p>
    <w:p w:rsidR="004B0785" w:rsidRDefault="004B0785" w14:paraId="093439F1" w14:textId="77777777" w:rsidP="004B0785">
      <w:pPr>
        <w:rPr>
          <w:rFonts w:ascii="Arial" w:cs="Arial" w:hAnsi="Arial"/>
          <w:szCs w:val="16"/>
        </w:rPr>
      </w:pPr>
    </w:p>
    <w:p w:rsidR="009A559A" w:rsidRDefault="009A559A" w14:paraId="4353E8C7" w14:textId="677F1ED4" w:rsidP="009A559A">
      <w:pPr>
        <w:rPr>
          <w:rFonts w:ascii="Arial" w:cs="Arial" w:hAnsi="Arial"/>
          <w:szCs w:val="16"/>
        </w:rPr>
      </w:pPr>
      <w:r w:rsidRPr="008958D6">
        <w:rPr>
          <w:rFonts w:ascii="Arial" w:cs="Arial" w:hAnsi="Arial"/>
          <w:szCs w:val="16"/>
        </w:rPr>
        <w:t>Žadatel bere na vědomí, že na dokladech prokazujících náklady hrazené/uhrazené z příspěvku bude vždy uveden příjemce příspěvku jako přímý účastník transakce/smluvního vztahu.</w:t>
      </w:r>
      <w:r>
        <w:rPr>
          <w:rFonts w:ascii="Arial" w:cs="Arial" w:hAnsi="Arial"/>
          <w:szCs w:val="16"/>
        </w:rPr>
        <w:t xml:space="preserve"> </w:t>
      </w:r>
    </w:p>
    <w:p w:rsidR="009A559A" w:rsidRDefault="009A559A" w14:paraId="0515F496" w14:textId="77777777" w:rsidP="009A559A">
      <w:pPr>
        <w:rPr>
          <w:rFonts w:ascii="Arial" w:cs="Arial" w:hAnsi="Arial"/>
          <w:szCs w:val="16"/>
        </w:rPr>
      </w:pPr>
    </w:p>
    <w:p w:rsidR="009A559A" w:rsidRDefault="009A559A" w14:paraId="6C128ACA" w14:textId="77777777" w:rsidP="004B0785" w:rsidRPr="00445533">
      <w:pPr>
        <w:rPr>
          <w:rFonts w:ascii="Arial" w:cs="Arial" w:hAnsi="Arial"/>
          <w:szCs w:val="16"/>
        </w:rPr>
      </w:pPr>
    </w:p>
    <w:p w:rsidR="004B0785" w:rsidRDefault="004B0785" w14:paraId="66E10AEB" w14:textId="77777777" w:rsidP="00C159CC" w:rsidRPr="00C13A1C">
      <w:pPr>
        <w:rPr>
          <w:rFonts w:ascii="Arial" w:cs="Arial" w:hAnsi="Arial"/>
        </w:rPr>
      </w:pPr>
    </w:p>
    <w:p w:rsidR="007459D9" w:rsidRDefault="007459D9" w14:paraId="6C9282D9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>Údaje o podepisující osobě a podpis:</w:t>
      </w:r>
    </w:p>
    <w:p w:rsidR="007459D9" w:rsidRDefault="007459D9" w14:paraId="4BB2BA8A" w14:textId="77777777" w:rsidP="007459D9" w:rsidRPr="00C13A1C">
      <w:pPr>
        <w:rPr>
          <w:rFonts w:ascii="Arial" w:cs="Arial" w:hAnsi="Arial"/>
        </w:rPr>
      </w:pPr>
    </w:p>
    <w:tbl>
      <w:tblPr>
        <w:tblW w:w="0" w:type="auto"/>
        <w:tblInd w:w="0" w:type="dxa"/>
        <w:tblStyle w:val="Svtlmkatabulky"/>
        <w:tblLook w:val="A0"/>
      </w:tblPr>
      <w:tblGrid>
        <w:gridCol w:w="3045"/>
        <w:gridCol w:w="2835"/>
        <w:gridCol w:w="1985"/>
        <w:gridCol w:w="2976"/>
      </w:tblGrid>
      <w:tr w14:paraId="65E89551" w14:textId="77777777" w:rsidR="007459D9" w:rsidRPr="00C13A1C" w:rsidTr="00BE036E"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5" w:type="dxa"/>
          </w:tcPr>
          <w:p w:rsidR="007459D9" w:rsidRDefault="007459D9" w14:paraId="22AB15C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jméno a příjmení podepisující osoby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5" w:type="dxa"/>
          </w:tcPr>
          <w:p w:rsidR="007459D9" w:rsidRDefault="007459D9" w14:paraId="186F3E6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vztah podepisující osoby k žadateli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85" w:type="dxa"/>
          </w:tcPr>
          <w:p w:rsidR="007459D9" w:rsidRDefault="007459D9" w14:paraId="7EB89C7F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a místo podpisu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6" w:type="dxa"/>
          </w:tcPr>
          <w:p w:rsidR="007459D9" w:rsidRDefault="007459D9" w14:paraId="0B58BA1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podpis</w:t>
            </w:r>
          </w:p>
        </w:tc>
      </w:tr>
      <w:tr w14:paraId="647420B5" w14:textId="77777777" w:rsidR="007459D9" w:rsidRPr="00C13A1C" w:rsidTr="00C159CC">
        <w:trPr>
          <w:trHeight w:val="212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5" w:type="dxa"/>
          </w:tcPr>
          <w:p w:rsidR="007459D9" w:rsidRDefault="007459D9" w14:paraId="26B539C4" w14:textId="77777777" w:rsidP="00C159CC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5" w:type="dxa"/>
          </w:tcPr>
          <w:p w:rsidR="007459D9" w:rsidRDefault="007459D9" w14:paraId="1175D8EA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85" w:type="dxa"/>
          </w:tcPr>
          <w:p w:rsidR="007459D9" w:rsidRDefault="007459D9" w14:paraId="710F5223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6" w:type="dxa"/>
          </w:tcPr>
          <w:p w:rsidR="007459D9" w:rsidRDefault="007459D9" w14:paraId="73CEED57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5617B491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6676FF55" w14:textId="77777777" w:rsidP="007459D9" w:rsidRPr="00C13A1C">
      <w:pPr>
        <w:rPr>
          <w:i/>
          <w:rFonts w:ascii="Arial" w:cs="Arial" w:hAnsi="Arial"/>
        </w:rPr>
      </w:pPr>
      <w:r w:rsidRPr="00C13A1C">
        <w:rPr>
          <w:i/>
          <w:rFonts w:ascii="Arial" w:cs="Arial" w:hAnsi="Arial"/>
        </w:rPr>
        <w:t>(tabulku zkopírovat vícekrát v případě, že je více osob jednajících jménem žadatele nebo za žadatele)</w:t>
      </w:r>
    </w:p>
    <w:p w:rsidR="00BE036E" w:rsidRDefault="00BE036E" w14:paraId="7E2E45DA" w14:textId="77777777" w:rsidP="007459D9" w:rsidRPr="00C13A1C">
      <w:pPr>
        <w:rPr>
          <w:i/>
          <w:rFonts w:ascii="Arial" w:cs="Arial" w:hAnsi="Arial"/>
        </w:rPr>
      </w:pPr>
    </w:p>
    <w:p w:rsidR="007459D9" w:rsidRDefault="007459D9" w14:paraId="503AC490" w14:textId="77777777" w:rsidP="007459D9" w:rsidRPr="00C13A1C">
      <w:pPr>
        <w:rPr>
          <w:rFonts w:ascii="Arial" w:cs="Arial" w:hAnsi="Arial"/>
        </w:rPr>
      </w:pPr>
    </w:p>
    <w:p w:rsidR="007459D9" w:rsidRDefault="007459D9" w14:paraId="7993B8A0" w14:textId="77777777" w:rsidP="007459D9" w:rsidRPr="000F1069">
      <w:pPr>
        <w:rPr>
          <w:rFonts w:ascii="Arial" w:cs="Arial" w:hAnsi="Arial"/>
        </w:rPr>
      </w:pPr>
      <w:r w:rsidRPr="000F1069">
        <w:rPr>
          <w:color w:val="0000FF"/>
          <w:rFonts w:ascii="Arial" w:cs="Arial" w:hAnsi="Arial"/>
        </w:rPr>
        <w:t>Povinné přílohy žádost</w:t>
      </w:r>
      <w:bookmarkStart w:id="3" w:name="_Hlk509996548"/>
      <w:r w:rsidRPr="000F1069">
        <w:rPr>
          <w:color w:val="0000FF"/>
          <w:rFonts w:ascii="Arial" w:cs="Arial" w:hAnsi="Arial"/>
        </w:rPr>
        <w:t>i:</w:t>
      </w:r>
    </w:p>
    <w:bookmarkEnd w:id="3"/>
    <w:p w:rsidR="003F2C2F" w:rsidRDefault="003F2C2F" w14:paraId="331EDD0B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Synopse/námět v délce max. 1 strana, </w:t>
      </w:r>
    </w:p>
    <w:p w:rsidR="003F2C2F" w:rsidRDefault="003F2C2F" w14:paraId="4212BFD8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Charakteristika hlavních postav, </w:t>
      </w:r>
    </w:p>
    <w:p w:rsidR="008614A1" w:rsidRDefault="008614A1" w14:paraId="14281F7D" w14:textId="77777777" w:rsidP="008614A1" w:rsidRPr="009F5F0E">
      <w:pPr>
        <w:pStyle w:val="slovn"/>
        <w:numPr>
          <w:ilvl w:val="0"/>
          <w:numId w:val="31"/>
        </w:numPr>
        <w:rPr>
          <w:rFonts w:ascii="Arial" w:cs="Arial" w:hAnsi="Arial"/>
        </w:rPr>
      </w:pPr>
      <w:proofErr w:type="spellStart"/>
      <w:r w:rsidRPr="009F5F0E">
        <w:rPr>
          <w:rFonts w:ascii="Arial" w:cs="Arial" w:hAnsi="Arial"/>
        </w:rPr>
        <w:t>Treatment</w:t>
      </w:r>
      <w:proofErr w:type="spellEnd"/>
      <w:r w:rsidRPr="009F5F0E">
        <w:rPr>
          <w:rFonts w:ascii="Arial" w:cs="Arial" w:hAnsi="Arial"/>
        </w:rPr>
        <w:t xml:space="preserve"> (scénosled), z něhož musí být jasný děj a struktura scénáře k AVD (max. 12 stran), u seriálu prvního dílu,</w:t>
      </w:r>
    </w:p>
    <w:p w:rsidR="00FD72E2" w:rsidRDefault="00665F29" w14:paraId="6CB86626" w14:textId="0C1B7ED0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>
        <w:rPr>
          <w:rFonts w:ascii="Arial" w:cs="Arial" w:hAnsi="Arial"/>
        </w:rPr>
        <w:t>U</w:t>
      </w:r>
      <w:r w:rsidR="00FD72E2">
        <w:rPr>
          <w:rFonts w:ascii="Arial" w:cs="Arial" w:hAnsi="Arial"/>
        </w:rPr>
        <w:t xml:space="preserve"> seriálu a pilotu </w:t>
      </w:r>
      <w:r>
        <w:rPr>
          <w:rFonts w:ascii="Arial" w:cs="Arial" w:hAnsi="Arial"/>
        </w:rPr>
        <w:t xml:space="preserve">seriálu </w:t>
      </w:r>
      <w:proofErr w:type="spellStart"/>
      <w:r>
        <w:rPr>
          <w:rFonts w:ascii="Arial" w:cs="Arial" w:hAnsi="Arial"/>
        </w:rPr>
        <w:t>storyline</w:t>
      </w:r>
      <w:proofErr w:type="spellEnd"/>
      <w:r>
        <w:rPr>
          <w:rFonts w:ascii="Arial" w:cs="Arial" w:hAnsi="Arial"/>
        </w:rPr>
        <w:t xml:space="preserve"> dalších dílů </w:t>
      </w:r>
      <w:r w:rsidR="00FD72E2">
        <w:rPr>
          <w:rFonts w:ascii="Arial" w:cs="Arial" w:hAnsi="Arial"/>
        </w:rPr>
        <w:t>seriálu</w:t>
      </w:r>
    </w:p>
    <w:p w:rsidR="003F2C2F" w:rsidRDefault="003F2C2F" w14:paraId="69829804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>Dva rozepsané obrazy, z nichž musí být jasná autorova práce s filmovým dialogem,</w:t>
      </w:r>
    </w:p>
    <w:p w:rsidR="003F2C2F" w:rsidRDefault="003F2C2F" w14:paraId="520EBF72" w14:textId="7EE4CDE1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>Autorská explikace – včetně představy o dalším směřování projektu (komu jej autor hodlá nabízet</w:t>
      </w:r>
      <w:r w:rsidR="008614A1">
        <w:rPr>
          <w:rFonts w:ascii="Arial" w:cs="Arial" w:hAnsi="Arial"/>
        </w:rPr>
        <w:t xml:space="preserve">, </w:t>
      </w:r>
      <w:bookmarkStart w:id="4" w:name="_Hlk141272066"/>
      <w:r w:rsidR="008614A1">
        <w:rPr>
          <w:rFonts w:ascii="Arial" w:cs="Arial" w:hAnsi="Arial"/>
        </w:rPr>
        <w:t>je-li žadatel o příspěvek sám autorem</w:t>
      </w:r>
      <w:r w:rsidRPr="000F1069">
        <w:rPr>
          <w:rFonts w:ascii="Arial" w:cs="Arial" w:hAnsi="Arial"/>
        </w:rPr>
        <w:t xml:space="preserve"> </w:t>
      </w:r>
      <w:r w:rsidR="008614A1">
        <w:rPr>
          <w:rFonts w:ascii="Arial" w:cs="Arial" w:hAnsi="Arial"/>
        </w:rPr>
        <w:t>scénáře</w:t>
      </w:r>
      <w:bookmarkEnd w:id="4"/>
      <w:r w:rsidR="008614A1">
        <w:rPr>
          <w:rFonts w:ascii="Arial" w:cs="Arial" w:hAnsi="Arial"/>
        </w:rPr>
        <w:t xml:space="preserve"> </w:t>
      </w:r>
      <w:r w:rsidRPr="000F1069">
        <w:rPr>
          <w:rFonts w:ascii="Arial" w:cs="Arial" w:hAnsi="Arial"/>
        </w:rPr>
        <w:t xml:space="preserve">atd.), </w:t>
      </w:r>
    </w:p>
    <w:p w:rsidR="003F2C2F" w:rsidRDefault="003F2C2F" w14:paraId="1AD36B22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Profesní životopis scénáristy, případně dalších členů realizačního týmu, pokud existují, </w:t>
      </w:r>
    </w:p>
    <w:p w:rsidR="003F2C2F" w:rsidRDefault="003F2C2F" w14:paraId="3BC1AE59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Prezentace dosavadní činnosti žadatele v oblasti kinematografie a filmového průmyslu, v případě, že je žadatelem producent, </w:t>
      </w:r>
    </w:p>
    <w:p w:rsidR="003F2C2F" w:rsidRDefault="003F2C2F" w14:paraId="104A729D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Dokument/písemná smlouva nebo smlouvy (kopie) prokazující, že žadatel získal alespoň pro celé období realizace projektu oprávnění k užití již existujících a chráněných literárních a výtvarných autorských děl, která má dle vymezení projektu v úmyslu pro vývoj první verze scénáře užít, jako jsou literární předloha, námět, scénář, </w:t>
      </w:r>
      <w:proofErr w:type="spellStart"/>
      <w:r w:rsidRPr="000F1069">
        <w:rPr>
          <w:rFonts w:ascii="Arial" w:cs="Arial" w:hAnsi="Arial"/>
        </w:rPr>
        <w:t>treatment</w:t>
      </w:r>
      <w:proofErr w:type="spellEnd"/>
      <w:r w:rsidRPr="000F1069">
        <w:rPr>
          <w:rFonts w:ascii="Arial" w:cs="Arial" w:hAnsi="Arial"/>
        </w:rPr>
        <w:t>, výtvarné návrhy apod., nebo že se třetími osobami smluvně sjednal jejich povinnost poskytnout taková oprávnění žadateli na jeho výzvu, nebo že se třetími osobami sjednal jinou formu závazné a pevně vymahatelné rezervace takových oprávnění pro žadatele po dobu, která nesmí být kratší, než lhůta realizace projektu (tzv. opce),</w:t>
      </w:r>
    </w:p>
    <w:p w:rsidR="003F2C2F" w:rsidRDefault="003F2C2F" w14:paraId="131BA231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Čestné prohlášení o autorství, nebo spoluautorství děl, je-li žadatel o příspěvek jakožto fyzická osoba sám autorem scénáře nebo spoluautorem na formuláři Fondu, který je zveřejněn na </w:t>
      </w:r>
      <w:proofErr w:type="gramStart"/>
      <w:r w:rsidRPr="000F1069">
        <w:rPr>
          <w:rFonts w:ascii="Arial" w:cs="Arial" w:hAnsi="Arial"/>
        </w:rPr>
        <w:t>Webu</w:t>
      </w:r>
      <w:proofErr w:type="gramEnd"/>
      <w:r w:rsidRPr="000F1069">
        <w:rPr>
          <w:rFonts w:ascii="Arial" w:cs="Arial" w:hAnsi="Arial"/>
        </w:rPr>
        <w:t>; je-li žadatel o příspěvek fyzická osoba a jedná-li se zároveň o spoluautorství, je nezbytné doložit souhlas ostatních autorů</w:t>
      </w:r>
    </w:p>
    <w:p w:rsidR="003F2C2F" w:rsidRDefault="003F2C2F" w14:paraId="2629EB46" w14:textId="30B74CBB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>Rozpočet projektu obsahující podrobné vymezení plánovaných nákladů projektu</w:t>
      </w:r>
      <w:r w:rsidR="00665F29">
        <w:rPr>
          <w:rFonts w:ascii="Arial" w:cs="Arial" w:hAnsi="Arial"/>
        </w:rPr>
        <w:t xml:space="preserve"> na formuláři Fondu, jenž je zveřejněn na </w:t>
      </w:r>
      <w:proofErr w:type="gramStart"/>
      <w:r w:rsidR="00665F29">
        <w:rPr>
          <w:rFonts w:ascii="Arial" w:cs="Arial" w:hAnsi="Arial"/>
        </w:rPr>
        <w:t>Webu</w:t>
      </w:r>
      <w:proofErr w:type="gramEnd"/>
      <w:r w:rsidRPr="000F1069">
        <w:rPr>
          <w:rFonts w:ascii="Arial" w:cs="Arial" w:hAnsi="Arial"/>
        </w:rPr>
        <w:t xml:space="preserve">, </w:t>
      </w:r>
    </w:p>
    <w:p w:rsidR="003F2C2F" w:rsidRDefault="003F2C2F" w14:paraId="31339C1F" w14:textId="3949F14B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Čestné prohlášení žadatele na formuláři Fondu, jenž je zveřejněn na </w:t>
      </w:r>
      <w:proofErr w:type="gramStart"/>
      <w:r w:rsidRPr="000F1069">
        <w:rPr>
          <w:rFonts w:ascii="Arial" w:cs="Arial" w:hAnsi="Arial"/>
        </w:rPr>
        <w:t>Webu</w:t>
      </w:r>
      <w:proofErr w:type="gramEnd"/>
      <w:r w:rsidR="00665F29">
        <w:rPr>
          <w:rFonts w:ascii="Arial" w:cs="Arial" w:hAnsi="Arial"/>
        </w:rPr>
        <w:t>,</w:t>
      </w:r>
    </w:p>
    <w:p w:rsidR="00665F29" w:rsidRDefault="00665F29" w14:paraId="193AA1C1" w14:textId="6DA0FE3D" w:rsidP="00665F29" w:rsidRPr="00C13A1C">
      <w:pPr>
        <w:pStyle w:val="slovn"/>
        <w:numPr>
          <w:ilvl w:val="0"/>
          <w:numId w:val="31"/>
        </w:numPr>
        <w:rPr>
          <w:rFonts w:ascii="Arial" w:cs="Arial" w:hAnsi="Arial"/>
        </w:rPr>
      </w:pPr>
      <w:r>
        <w:rPr>
          <w:rFonts w:ascii="Arial" w:cs="Arial" w:hAnsi="Arial"/>
        </w:rPr>
        <w:t>Čestné prohlášení de minimis na formuláři Fondu, jenž je zveřejněn na webu,</w:t>
      </w:r>
    </w:p>
    <w:p w:rsidR="008614A1" w:rsidRDefault="003F2C2F" w14:paraId="68136287" w14:textId="77777777" w:rsidP="008614A1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Je-li žadatel subjektem s místem bydliště či sídlem podnikání mimo území České republiky je povinou přílohou výpis z Obchodního rejstříku, či jiné obdobné evidence, ne starší tří měsíců včetně přeložení do českého jazyka a ověření s výjimkou Slovenské republiky. </w:t>
      </w:r>
    </w:p>
    <w:p w:rsidR="00665F29" w:rsidRDefault="00665F29" w14:paraId="5259B45A" w14:textId="10973DFC" w:rsidP="00F31D98" w:rsidRPr="00665F29">
      <w:pPr>
        <w:rPr>
          <w:rStyle w:val="Hypertextovodkaz"/>
        </w:rPr>
        <w:pStyle w:val="slovn"/>
        <w:numPr>
          <w:ilvl w:val="0"/>
          <w:numId w:val="31"/>
        </w:numPr>
        <w:rPr>
          <w:rStyle w:val="Hypertextovodkaz"/>
          <w:u w:val="none"/>
          <w:color w:val="auto"/>
          <w:rFonts w:ascii="Arial" w:cs="Arial" w:hAnsi="Arial"/>
        </w:rPr>
      </w:pPr>
      <w:r w:rsidRPr="00665F29">
        <w:rPr>
          <w:rFonts w:ascii="Arial" w:cs="Arial" w:hAnsi="Arial"/>
        </w:rPr>
        <w:t xml:space="preserve">Úplný výpis z evidence skutečných majitelů právnické osoby, </w:t>
      </w:r>
      <w:proofErr w:type="gramStart"/>
      <w:r w:rsidRPr="00665F29">
        <w:rPr>
          <w:rFonts w:ascii="Arial" w:cs="Arial" w:hAnsi="Arial"/>
        </w:rPr>
        <w:t xml:space="preserve">je - </w:t>
      </w:r>
      <w:proofErr w:type="spellStart"/>
      <w:r w:rsidRPr="00665F29">
        <w:rPr>
          <w:rFonts w:ascii="Arial" w:cs="Arial" w:hAnsi="Arial"/>
        </w:rPr>
        <w:t>li</w:t>
      </w:r>
      <w:proofErr w:type="spellEnd"/>
      <w:proofErr w:type="gramEnd"/>
      <w:r w:rsidRPr="00665F29">
        <w:rPr>
          <w:rFonts w:ascii="Arial" w:cs="Arial" w:hAnsi="Arial"/>
        </w:rPr>
        <w:t xml:space="preserve"> žadatel právnickou osobou</w:t>
      </w:r>
      <w:r w:rsidR="00E503A1">
        <w:rPr>
          <w:rFonts w:ascii="Arial" w:cs="Arial" w:hAnsi="Arial"/>
        </w:rPr>
        <w:t xml:space="preserve"> (</w:t>
      </w:r>
      <w:hyperlink w:history="1" r:id="rId8">
        <w:r w:rsidRPr="00665F29">
          <w:rPr>
            <w:rStyle w:val="Hypertextovodkaz"/>
            <w:color w:val="auto"/>
            <w:rFonts w:ascii="Arial" w:cs="Arial" w:hAnsi="Arial"/>
            <w:szCs w:val="16"/>
          </w:rPr>
          <w:t>https://esm.justice.cz/ias/issm/rejstrik</w:t>
        </w:r>
      </w:hyperlink>
      <w:r w:rsidRPr="00665F29">
        <w:rPr>
          <w:rStyle w:val="Hypertextovodkaz"/>
          <w:color w:val="auto"/>
          <w:rFonts w:ascii="Arial" w:cs="Arial" w:hAnsi="Arial"/>
          <w:szCs w:val="16"/>
        </w:rPr>
        <w:t>)</w:t>
      </w:r>
    </w:p>
    <w:p w:rsidR="003019EC" w:rsidRDefault="003019EC" w14:paraId="53495E4C" w14:textId="77777777" w:rsidP="003019EC" w:rsidRPr="003019EC">
      <w:pPr>
        <w:pStyle w:val="slovn"/>
        <w:numPr>
          <w:ilvl w:val="0"/>
          <w:numId w:val="31"/>
        </w:numPr>
        <w:rPr>
          <w:rFonts w:ascii="Arial" w:cs="Arial" w:hAnsi="Arial"/>
        </w:rPr>
      </w:pPr>
      <w:bookmarkStart w:id="5" w:name="_Hlk141272419"/>
      <w:r w:rsidRPr="003019EC">
        <w:rPr>
          <w:rFonts w:ascii="Arial" w:cs="Arial" w:hAnsi="Arial"/>
        </w:rPr>
        <w:t xml:space="preserve">Úředně ověřená plná moc k zastupování při jednání ve věci vytvoření díla </w:t>
      </w:r>
      <w:bookmarkEnd w:id="5"/>
      <w:r w:rsidRPr="003019EC">
        <w:rPr>
          <w:rFonts w:ascii="Arial" w:cs="Arial" w:hAnsi="Arial"/>
        </w:rPr>
        <w:t xml:space="preserve">na formuláři Fondu, jenž je zveřejněn na </w:t>
      </w:r>
      <w:proofErr w:type="gramStart"/>
      <w:r w:rsidRPr="003019EC">
        <w:rPr>
          <w:rFonts w:ascii="Arial" w:cs="Arial" w:hAnsi="Arial"/>
        </w:rPr>
        <w:t>Webu</w:t>
      </w:r>
      <w:proofErr w:type="gramEnd"/>
      <w:r w:rsidRPr="003019EC">
        <w:rPr>
          <w:rFonts w:ascii="Arial" w:cs="Arial" w:hAnsi="Arial"/>
        </w:rPr>
        <w:t>, v případě více autorů (pokud nežádá producent)</w:t>
      </w:r>
    </w:p>
    <w:p w:rsidR="002D03B1" w:rsidRDefault="002D03B1" w14:paraId="6361DA88" w14:textId="77777777" w:rsidP="002D03B1">
      <w:pPr>
        <w:pStyle w:val="slovn"/>
        <w:numPr>
          <w:ilvl w:val="0"/>
          <w:numId w:val="31"/>
        </w:numPr>
        <w:rPr>
          <w:rFonts w:ascii="Arial" w:cs="Arial" w:hAnsi="Arial"/>
          <w:szCs w:val="16"/>
        </w:rPr>
      </w:pPr>
      <w:r w:rsidRPr="002D03B1">
        <w:rPr>
          <w:rFonts w:ascii="Arial" w:cs="Arial" w:hAnsi="Arial"/>
          <w:szCs w:val="16"/>
        </w:rPr>
        <w:t>Úředně ověřená plná moc pro zmocněnce v případě, že za žadatele – producenta jedná zmocněnec</w:t>
      </w:r>
    </w:p>
    <w:p w:rsidR="003019EC" w:rsidRDefault="003019EC" w14:paraId="0C59F446" w14:textId="15319E87" w:rsidP="003019EC" w:rsidRPr="003019EC">
      <w:pPr>
        <w:pStyle w:val="slovn"/>
        <w:numPr>
          <w:ilvl w:val="0"/>
          <w:numId w:val="31"/>
        </w:numPr>
        <w:rPr>
          <w:rFonts w:ascii="Arial" w:cs="Arial" w:hAnsi="Arial"/>
          <w:szCs w:val="16"/>
        </w:rPr>
      </w:pPr>
      <w:r w:rsidRPr="003019EC">
        <w:rPr>
          <w:rFonts w:ascii="Arial" w:cs="Arial" w:hAnsi="Arial"/>
          <w:szCs w:val="16"/>
        </w:rPr>
        <w:t>Aktuální doklad o zřízení bankovního účtu žadatele obsahující název banky, číslo účtu a označení majitele účtu (např. pro</w:t>
      </w:r>
      <w:r w:rsidR="00E503A1">
        <w:rPr>
          <w:rFonts w:ascii="Arial" w:cs="Arial" w:hAnsi="Arial"/>
          <w:szCs w:val="16"/>
        </w:rPr>
        <w:t>s</w:t>
      </w:r>
      <w:r w:rsidRPr="003019EC">
        <w:rPr>
          <w:rFonts w:ascii="Arial" w:cs="Arial" w:hAnsi="Arial"/>
          <w:szCs w:val="16"/>
        </w:rPr>
        <w:t>tá kopie smlouvy o zřízení účtu, výpis z účtu, potvrzení bankovního ústavu s uvedením majitele účtu a číslo účtu)</w:t>
      </w:r>
    </w:p>
    <w:p w:rsidR="003019EC" w:rsidRDefault="003019EC" w14:paraId="4007F54A" w14:textId="77777777" w:rsidP="003019EC" w:rsidRPr="002D03B1">
      <w:pPr>
        <w:pStyle w:val="slovn"/>
        <w:numPr>
          <w:ilvl w:val="0"/>
          <w:numId w:val="0"/>
        </w:numPr>
        <w:ind w:left="720"/>
        <w:rPr>
          <w:rFonts w:ascii="Arial" w:cs="Arial" w:hAnsi="Arial"/>
          <w:szCs w:val="16"/>
        </w:rPr>
      </w:pPr>
    </w:p>
    <w:p w:rsidR="00C00119" w:rsidRDefault="00C00119" w14:paraId="1F6DE152" w14:textId="179C547C" w:rsidP="002D03B1" w:rsidRPr="00665F29">
      <w:pPr>
        <w:pStyle w:val="slovn"/>
        <w:numPr>
          <w:ilvl w:val="0"/>
          <w:numId w:val="0"/>
        </w:numPr>
        <w:ind w:left="720"/>
        <w:rPr>
          <w:rFonts w:ascii="Arial" w:cs="Arial" w:hAnsi="Arial"/>
        </w:rPr>
      </w:pPr>
    </w:p>
    <w:sectPr w:rsidR="00C00119" w:rsidRPr="00665F29" w:rsidSect="009A0558">
      <w:formProt w:val="0"/>
      <w:docGrid w:linePitch="360"/>
      <w:headerReference r:id="rId11" w:type="first"/>
      <w:headerReference r:id="rId9" w:type="even"/>
      <w:footerReference r:id="rId12" w:type="first"/>
      <w:footerReference r:id="rId10" w:type="default"/>
      <w:pgSz w:w="11906" w:h="16838"/>
      <w:pgMar w:left="499" w:right="499" w:top="-1052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585E2" w14:textId="77777777" w:rsidR="00DB0FB6" w:rsidRDefault="00DB0FB6" w:rsidP="006A4E7B">
      <w:pPr>
        <w:spacing w:line="240" w:lineRule="auto"/>
      </w:pPr>
      <w:r>
        <w:separator/>
      </w:r>
    </w:p>
  </w:endnote>
  <w:endnote w:type="continuationSeparator" w:id="0">
    <w:p w14:paraId="66104941" w14:textId="77777777" w:rsidR="00DB0FB6" w:rsidRDefault="00DB0FB6" w:rsidP="006A4E7B">
      <w:pPr>
        <w:spacing w:line="240" w:lineRule="auto"/>
      </w:pPr>
      <w:r>
        <w:continuationSeparator/>
      </w:r>
    </w:p>
  </w:endnote>
  <w:endnote w:type="continuationNotice" w:id="1">
    <w:p w14:paraId="6EA48634" w14:textId="77777777" w:rsidR="00DB0FB6" w:rsidRDefault="00DB0FB6">
      <w:pPr>
        <w:spacing w:line="240" w:lineRule="auto"/>
      </w:pP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2E21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664D37D" wp14:editId="7512347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5B02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065D578" wp14:editId="7DBB2C5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8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EA1B" w14:textId="77777777" w:rsidR="00DB0FB6" w:rsidRDefault="00DB0FB6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F02D4F5" w14:textId="77777777" w:rsidR="00DB0FB6" w:rsidRDefault="00DB0FB6" w:rsidP="006A4E7B">
      <w:pPr>
        <w:spacing w:line="240" w:lineRule="auto"/>
      </w:pPr>
      <w:r>
        <w:continuationSeparator/>
      </w:r>
    </w:p>
  </w:footnote>
  <w:footnote w:type="continuationNotice" w:id="1">
    <w:p w14:paraId="252DDE6A" w14:textId="77777777" w:rsidR="00DB0FB6" w:rsidRDefault="00DB0FB6">
      <w:pPr>
        <w:spacing w:line="240" w:lineRule="auto"/>
      </w:pPr>
    </w:p>
  </w:footnote>
  <w:footnote w:id="2">
    <w:p w14:paraId="10A00375" w14:textId="77777777" w:rsidR="007459D9" w:rsidRPr="00C13A1C" w:rsidRDefault="007459D9" w:rsidP="007459D9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Je stanoven jako součet sloupce A ve formuláři rozpočtu, který je přílohou této žádosti.</w:t>
      </w:r>
    </w:p>
  </w:footnote>
  <w:footnote w:id="3">
    <w:p w14:paraId="65B165DC" w14:textId="77777777" w:rsidR="007459D9" w:rsidRPr="00C13A1C" w:rsidRDefault="007459D9" w:rsidP="007459D9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</w:t>
      </w:r>
      <w:bookmarkStart w:id="1" w:name="_Hlk514678615"/>
      <w:r w:rsidRPr="00C13A1C">
        <w:rPr>
          <w:rFonts w:ascii="Arial" w:hAnsi="Arial" w:cs="Arial"/>
        </w:rPr>
        <w:t>V případě, že se v průběhu realizace projektu změní postavení žadatele o příspěvek jako plátce/neplátce DPH, je povinen tuto skutečnost uvést v</w:t>
      </w:r>
      <w:r w:rsidR="00EC7044" w:rsidRPr="00C13A1C">
        <w:rPr>
          <w:rFonts w:ascii="Arial" w:hAnsi="Arial" w:cs="Arial"/>
        </w:rPr>
        <w:t> </w:t>
      </w:r>
      <w:r w:rsidRPr="00C13A1C">
        <w:rPr>
          <w:rFonts w:ascii="Arial" w:hAnsi="Arial" w:cs="Arial"/>
        </w:rPr>
        <w:t>celkovém vyúčtování projektu a následně tuto skutečnost do vyúčtování promítnout.</w:t>
      </w:r>
      <w:bookmarkEnd w:id="1"/>
    </w:p>
  </w:footnote>
  <w:footnote w:id="4">
    <w:p w14:paraId="660F5DF8" w14:textId="7E6E09A0" w:rsidR="001E7338" w:rsidRPr="0021526D" w:rsidRDefault="001E7338">
      <w:pPr>
        <w:pStyle w:val="Textpoznpodarou"/>
        <w:rPr>
          <w:sz w:val="16"/>
          <w:szCs w:val="16"/>
        </w:rPr>
      </w:pPr>
      <w:r w:rsidRPr="0021526D">
        <w:rPr>
          <w:rStyle w:val="Znakapoznpodarou"/>
          <w:sz w:val="16"/>
          <w:szCs w:val="16"/>
        </w:rPr>
        <w:footnoteRef/>
      </w:r>
      <w:r>
        <w:t xml:space="preserve"> </w:t>
      </w:r>
      <w:r w:rsidRPr="0021526D">
        <w:rPr>
          <w:sz w:val="16"/>
          <w:szCs w:val="16"/>
        </w:rPr>
        <w:t>Účet v korunách českých vedený u tuzemské banky, na který bude zaslán poskytnutý příspěvek a ze kterého musí být hrazeny náklady z příspěvku</w:t>
      </w:r>
    </w:p>
  </w:footnote>
  <w:footnote w:id="5">
    <w:p w14:paraId="619D9843" w14:textId="77777777" w:rsidR="007459D9" w:rsidRDefault="007459D9" w:rsidP="007459D9"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 případě, že se v průběhu realizace projektu změní postavení žadatele o příspěvek jako plátce/neplátce DPH, je povinen tuto skutečnost uvést v</w:t>
      </w:r>
      <w:r w:rsidR="00EC7044" w:rsidRPr="00C13A1C">
        <w:rPr>
          <w:rFonts w:ascii="Arial" w:hAnsi="Arial" w:cs="Arial"/>
        </w:rPr>
        <w:t> </w:t>
      </w:r>
      <w:r w:rsidRPr="00C13A1C">
        <w:rPr>
          <w:rFonts w:ascii="Arial" w:hAnsi="Arial" w:cs="Arial"/>
        </w:rPr>
        <w:t>celkovém vyúčtování projektu a následně tuto skutečnost do vyúčtování promítnout.</w:t>
      </w:r>
    </w:p>
  </w:footnote>
  <w:footnote w:id="6">
    <w:p w14:paraId="4A67993B" w14:textId="77EDDDA4" w:rsidR="0021526D" w:rsidRDefault="0021526D">
      <w:pPr>
        <w:pStyle w:val="Textpoznpodarou"/>
      </w:pPr>
      <w:r w:rsidRPr="0021526D">
        <w:rPr>
          <w:rStyle w:val="Znakapoznpodarou"/>
          <w:sz w:val="16"/>
          <w:szCs w:val="16"/>
        </w:rPr>
        <w:footnoteRef/>
      </w:r>
      <w:r>
        <w:t xml:space="preserve"> </w:t>
      </w:r>
      <w:r w:rsidRPr="0021526D">
        <w:rPr>
          <w:sz w:val="16"/>
          <w:szCs w:val="16"/>
        </w:rPr>
        <w:t>Účet v korunách českých vedený u tuzemské banky, na který bude zaslán poskytnutý příspěvek a ze kterého musí být hrazeny náklady z příspěvku</w:t>
      </w:r>
    </w:p>
  </w:footnote>
  <w:footnote w:id="7">
    <w:p w14:paraId="75E73F64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  <w:footnote w:id="8">
    <w:p w14:paraId="4377E59A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 případě, že dílo není předmětem volného užití, je nutné předložit odpovídající smlouvu s držitelem autorských práv.</w:t>
      </w:r>
    </w:p>
  </w:footnote>
  <w:footnote w:id="9">
    <w:p w14:paraId="69B00B9A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  <w:footnote w:id="10">
    <w:p w14:paraId="21B9F7CD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 případě, že dílo není předmětem volného užití, je nutné předložit odpovídající smlouvu s držitelem autorských práv.</w:t>
      </w:r>
    </w:p>
  </w:footnote>
  <w:footnote w:id="11">
    <w:p w14:paraId="766439AD" w14:textId="77777777" w:rsidR="003D361E" w:rsidRDefault="003D361E" w:rsidP="00BE036E"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4425" w14:textId="77777777" w:rsidR="007E43E4" w:rsidRDefault="008958D6">
    <w:pPr>
      <w:pStyle w:val="Zhlav"/>
    </w:pPr>
    <w:r>
      <w:rPr>
        <w:noProof/>
        <w:lang w:eastAsia="cs-CZ"/>
      </w:rPr>
      <w:pict w14:anchorId="2A6DE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margin-left:0;margin-top:0;width:444.8pt;height:62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79E6" w14:textId="52A0E636" w:rsidR="005A4F91" w:rsidRDefault="009A0558" w:rsidP="009A0558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01AC87C7" wp14:editId="19A4FE66">
          <wp:extent cx="1331976" cy="1331976"/>
          <wp:effectExtent l="0" t="0" r="1905" b="1905"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5F9381" wp14:editId="7FF48D91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9B025F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A2E63" wp14:editId="45A2892C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46D15F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5248B" wp14:editId="3407ADE1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187D1E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67239" wp14:editId="7D78B43E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7482B0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7AFED" wp14:editId="2E14E540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14083B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AB8D08" wp14:editId="3A4E625E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82646B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C2090BB" wp14:editId="385D34F2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9A80D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AC4E7AD" wp14:editId="1EF8C7CB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549FD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915789C" wp14:editId="57C0C58C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D3CA58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6773A3" wp14:editId="30CBFDA5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EA8246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CCE7D15" wp14:editId="38A155D0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BADC8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18D21C6"/>
    <w:tmpl w:val="D972852A"/>
    <w:lvl w:ilvl="0" w:tplc="0405000F">
      <w:numFmt w:val="decimal"/>
      <w:lvlText w:val="%1."/>
      <w:start w:val="5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D527F3F"/>
    <w:tmpl w:val="D326E092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1D22B6F"/>
    <w:tmpl w:val="D35C0840"/>
    <w:lvl w:ilvl="0" w:tplc="CBDE7D54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2DA3149"/>
    <w:tmpl w:val="FD36B23A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2EA81348"/>
    <w:tmpl w:val="CB4E04AC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2EA9390F"/>
    <w:tmpl w:val="7E2848E0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38FD1161"/>
    <w:tmpl w:val="E21C02F6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4050079F"/>
    <w:tmpl w:val="0CF69022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445E068B"/>
    <w:tmpl w:val="BC50E71A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45F458A3"/>
    <w:tmpl w:val="40D6CC8E"/>
    <w:lvl w:ilvl="0" w:tplc="10E6C9F0">
      <w:numFmt w:val="lowerLetter"/>
      <w:lvlText w:val="%1)"/>
      <w:start w:val="3"/>
      <w:rPr>
        <w:rFonts w:hint="default"/>
      </w:rPr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477D5136"/>
    <w:tmpl w:val="4B2C64FA"/>
    <w:lvl w:ilvl="0" w:tplc="C07CDA42">
      <w:numFmt w:val="decimal"/>
      <w:lvlText w:val="%1."/>
      <w:start w:val="1"/>
      <w:rPr>
        <w:color w:val="auto"/>
      </w:rPr>
      <w:pPr>
        <w:ind w:left="36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  <w:tabs>
          <w:tab w:val="num" w:pos="2160"/>
        </w:tabs>
      </w:pPr>
      <w:lvlJc w:val="right"/>
    </w:lvl>
    <w:lvl w:ilvl="3" w:tplc="0405000F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  <w:tabs>
          <w:tab w:val="num" w:pos="4320"/>
        </w:tabs>
      </w:pPr>
      <w:lvlJc w:val="right"/>
    </w:lvl>
    <w:lvl w:ilvl="6" w:tplc="0405000F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  <w:tabs>
          <w:tab w:val="num" w:pos="6480"/>
        </w:tabs>
      </w:pPr>
      <w:lvlJc w:val="right"/>
    </w:lvl>
  </w:abstractNum>
  <w:abstractNum w:abstractNumId="17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8">
    <w:multiLevelType w:val="hybridMultilevel"/>
    <w:nsid w:val="58173E21"/>
    <w:tmpl w:val="5D005184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5EA529C7"/>
    <w:tmpl w:val="10CA9508"/>
    <w:lvl w:ilvl="0" w:tplc="BE4C1F90">
      <w:numFmt w:val="lowerLetter"/>
      <w:lvlText w:val="%1)"/>
      <w:start w:val="1"/>
      <w:rPr>
        <w:b w:val="0"/>
        <w:color w:val="auto"/>
        <w:rFonts w:hint="default"/>
        <w:sz w:val="16"/>
        <w:szCs w:val="16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0">
    <w:multiLevelType w:val="hybridMultilevel"/>
    <w:nsid w:val="625C399F"/>
    <w:tmpl w:val="B61CDB24"/>
    <w:lvl w:ilvl="0" w:tplc="0405000F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65B22F68"/>
    <w:tmpl w:val="DF44B51E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68CF2492"/>
    <w:tmpl w:val="713EEB2E"/>
    <w:lvl w:ilvl="0" w:tplc="04050001">
      <w:numFmt w:val="bullet"/>
      <w:lvlText w:val=""/>
      <w:start w:val="1"/>
      <w:rPr>
        <w:rFonts w:ascii="Symbol" w:hAnsi="Symbol" w:hint="default"/>
      </w:rPr>
      <w:pPr>
        <w:ind w:left="11625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2345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13065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13785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505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15225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15945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6665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17385"/>
        <w:ind w:hanging="360"/>
      </w:pPr>
      <w:lvlJc w:val="left"/>
    </w:lvl>
  </w:abstractNum>
  <w:abstractNum w:abstractNumId="23">
    <w:multiLevelType w:val="hybridMultilevel"/>
    <w:nsid w:val="69775238"/>
    <w:tmpl w:val="DF00BF14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4">
    <w:multiLevelType w:val="hybridMultilevel"/>
    <w:nsid w:val="7308449E"/>
    <w:tmpl w:val="156AD47C"/>
    <w:lvl w:ilvl="0">
      <w:numFmt w:val="ordinal"/>
      <w:lvlText w:val="%1"/>
      <w:start w:val="1"/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cs="Times New Roman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cs="Times New Roman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25">
    <w:multiLevelType w:val="hybridMultilevel"/>
    <w:nsid w:val="75174F30"/>
    <w:tmpl w:val="6BE0EA2A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6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7">
    <w:multiLevelType w:val="hybridMultilevel"/>
    <w:nsid w:val="7B26382E"/>
    <w:tmpl w:val="F0942218"/>
    <w:lvl w:ilvl="0" w:tplc="08E8E8A8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8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7"/>
  </w:num>
  <w:num w:numId="9">
    <w:abstractNumId w:val="26"/>
  </w:num>
  <w:num w:numId="10">
    <w:abstractNumId w:val="1"/>
  </w:num>
  <w:num w:numId="11">
    <w:abstractNumId w:val="5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5"/>
    <w:lvlOverride w:ilvl="0">
      <w:startOverride w:val="1"/>
    </w:lvlOverride>
  </w:num>
  <w:num w:numId="22">
    <w:abstractNumId w:val="12"/>
  </w:num>
  <w:num w:numId="23">
    <w:abstractNumId w:val="19"/>
  </w:num>
  <w:num w:numId="24">
    <w:abstractNumId w:val="25"/>
  </w:num>
  <w:num w:numId="25">
    <w:abstractNumId w:val="21"/>
  </w:num>
  <w:num w:numId="26">
    <w:abstractNumId w:val="15"/>
  </w:num>
  <w:num w:numId="27">
    <w:abstractNumId w:val="6"/>
  </w:num>
  <w:num w:numId="28">
    <w:abstractNumId w:val="8"/>
  </w:num>
  <w:num w:numId="29">
    <w:abstractNumId w:val="18"/>
  </w:num>
  <w:num w:numId="30">
    <w:abstractNumId w:val="20"/>
  </w:num>
  <w:num w:numId="31">
    <w:abstractNumId w:val="9"/>
  </w:num>
  <w:num w:numId="32">
    <w:abstractNumId w:val="4"/>
  </w:num>
  <w:num w:numId="33">
    <w:abstractNumId w:val="27"/>
  </w:num>
  <w:num w:numId="34">
    <w:abstractNumId w:val="27"/>
    <w:lvlOverride w:ilvl="0">
      <w:startOverride w:val="1"/>
    </w:lvlOverride>
  </w:num>
  <w:num w:numId="35">
    <w:abstractNumId w:val="22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 w:grammar="clean"/>
  <w:attachedTemplate r:id="rId1"/>
  <w:revisionView w:inkAnnotations="0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F291E"/>
  <w15:docId w15:val="{F1137326-706F-4E50-A26D-909841267630}"/>
  <w:rsids>
    <w:rsidRoot val="0082666A"/>
    <w:rsid val="00014289"/>
    <w:rsid val="00014D62"/>
    <w:rsid val="000154B9"/>
    <w:rsid val="00023100"/>
    <w:rsid val="00030B42"/>
    <w:rsid val="00063127"/>
    <w:rsid val="000662D5"/>
    <w:rsid val="00083F9C"/>
    <w:rsid val="00084778"/>
    <w:rsid val="00090E46"/>
    <w:rsid val="0009307D"/>
    <w:rsid val="000931DC"/>
    <w:rsid val="00096553"/>
    <w:rsid val="000B4008"/>
    <w:rsid val="000E0247"/>
    <w:rsid val="000E2191"/>
    <w:rsid val="000E246A"/>
    <w:rsid val="000F1069"/>
    <w:rsid val="00100CC7"/>
    <w:rsid val="0010469B"/>
    <w:rsid val="00112484"/>
    <w:rsid val="0012291E"/>
    <w:rsid val="00126B96"/>
    <w:rsid val="0014134A"/>
    <w:rsid val="001416D1"/>
    <w:rsid val="00141D0F"/>
    <w:rsid val="00174382"/>
    <w:rsid val="00177FDC"/>
    <w:rsid val="00180A92"/>
    <w:rsid val="00182CA1"/>
    <w:rsid val="00187903"/>
    <w:rsid val="00190BDC"/>
    <w:rsid val="00192B35"/>
    <w:rsid val="00197BC2"/>
    <w:rsid val="001A301E"/>
    <w:rsid val="001C2B5A"/>
    <w:rsid val="001C4BE7"/>
    <w:rsid val="001C538F"/>
    <w:rsid val="001D09BF"/>
    <w:rsid val="001D6686"/>
    <w:rsid val="001E7338"/>
    <w:rsid val="002006E6"/>
    <w:rsid val="0021526D"/>
    <w:rsid val="002258C1"/>
    <w:rsid val="002360A7"/>
    <w:rsid val="00236D86"/>
    <w:rsid val="00241FC4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D03B1"/>
    <w:rsid val="002F1D12"/>
    <w:rsid val="003019EC"/>
    <w:rsid val="003023A6"/>
    <w:rsid val="00305C5B"/>
    <w:rsid val="00315342"/>
    <w:rsid val="00317A23"/>
    <w:rsid val="00325CE4"/>
    <w:rsid val="00331E0F"/>
    <w:rsid val="00337EAC"/>
    <w:rsid val="00344582"/>
    <w:rsid val="00351C70"/>
    <w:rsid val="00351E46"/>
    <w:rsid val="00362969"/>
    <w:rsid val="00363377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D361E"/>
    <w:rsid val="003F2C2F"/>
    <w:rsid val="003F6C3A"/>
    <w:rsid val="004150FA"/>
    <w:rsid val="004171F7"/>
    <w:rsid val="00430836"/>
    <w:rsid val="00450E9F"/>
    <w:rsid val="00464256"/>
    <w:rsid val="00487B44"/>
    <w:rsid val="00490837"/>
    <w:rsid val="004B0785"/>
    <w:rsid val="004E121D"/>
    <w:rsid val="004E2188"/>
    <w:rsid val="00500A0F"/>
    <w:rsid val="00500CC5"/>
    <w:rsid val="005018D6"/>
    <w:rsid val="0050508E"/>
    <w:rsid val="00507914"/>
    <w:rsid val="00515B20"/>
    <w:rsid val="00522896"/>
    <w:rsid val="0052541A"/>
    <w:rsid val="00547A4A"/>
    <w:rsid val="005653C1"/>
    <w:rsid val="00567889"/>
    <w:rsid val="00590BAF"/>
    <w:rsid val="00594D39"/>
    <w:rsid val="005A0576"/>
    <w:rsid val="005A4F91"/>
    <w:rsid val="005C6DA5"/>
    <w:rsid val="005E516C"/>
    <w:rsid val="005F0BB2"/>
    <w:rsid val="005F5EA8"/>
    <w:rsid val="00600048"/>
    <w:rsid val="00613725"/>
    <w:rsid val="00614512"/>
    <w:rsid val="00621926"/>
    <w:rsid val="00640154"/>
    <w:rsid val="00647526"/>
    <w:rsid val="00663219"/>
    <w:rsid val="00665F29"/>
    <w:rsid val="006708E4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03FA5"/>
    <w:rsid val="00720C71"/>
    <w:rsid val="00721F0C"/>
    <w:rsid val="00722664"/>
    <w:rsid val="00725386"/>
    <w:rsid val="0073367B"/>
    <w:rsid val="00736A71"/>
    <w:rsid val="0073725A"/>
    <w:rsid val="007459D9"/>
    <w:rsid val="007664CD"/>
    <w:rsid val="0076665F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06CCC"/>
    <w:rsid val="0082666A"/>
    <w:rsid val="008438A9"/>
    <w:rsid val="008614A1"/>
    <w:rsid val="00861D7A"/>
    <w:rsid val="00867B54"/>
    <w:rsid val="008958D6"/>
    <w:rsid val="0089782A"/>
    <w:rsid val="008A4701"/>
    <w:rsid val="008C09FE"/>
    <w:rsid val="008C48E4"/>
    <w:rsid val="008D7C11"/>
    <w:rsid val="008F5F85"/>
    <w:rsid val="009051C2"/>
    <w:rsid val="009128DA"/>
    <w:rsid val="00921838"/>
    <w:rsid val="009252CC"/>
    <w:rsid val="00940225"/>
    <w:rsid val="00941317"/>
    <w:rsid val="0094298A"/>
    <w:rsid val="00942E9A"/>
    <w:rsid val="00953135"/>
    <w:rsid val="00960F1A"/>
    <w:rsid val="0096610F"/>
    <w:rsid val="00967021"/>
    <w:rsid val="009705DE"/>
    <w:rsid val="009710F6"/>
    <w:rsid val="0097249B"/>
    <w:rsid val="009A0558"/>
    <w:rsid val="009A559A"/>
    <w:rsid val="009B4D29"/>
    <w:rsid val="009D61A5"/>
    <w:rsid val="009D6473"/>
    <w:rsid val="009D6AB8"/>
    <w:rsid val="009F5F0E"/>
    <w:rsid val="00A0143E"/>
    <w:rsid val="00A10293"/>
    <w:rsid val="00A11277"/>
    <w:rsid val="00A22D0F"/>
    <w:rsid val="00A32463"/>
    <w:rsid val="00A34D0A"/>
    <w:rsid val="00A350F3"/>
    <w:rsid val="00A36EE5"/>
    <w:rsid val="00A41233"/>
    <w:rsid val="00A43FEB"/>
    <w:rsid val="00A51903"/>
    <w:rsid val="00A940CE"/>
    <w:rsid val="00AC0BC6"/>
    <w:rsid val="00AC4DD4"/>
    <w:rsid val="00AC599E"/>
    <w:rsid val="00AD20D6"/>
    <w:rsid val="00AD39F9"/>
    <w:rsid val="00AE0471"/>
    <w:rsid val="00AE46BA"/>
    <w:rsid val="00AE5B49"/>
    <w:rsid val="00AE5E95"/>
    <w:rsid val="00B063C6"/>
    <w:rsid val="00B11C15"/>
    <w:rsid val="00B25B98"/>
    <w:rsid val="00B26D96"/>
    <w:rsid val="00B26DD3"/>
    <w:rsid val="00B52AB3"/>
    <w:rsid val="00B63637"/>
    <w:rsid val="00B813BF"/>
    <w:rsid val="00B82FE5"/>
    <w:rsid val="00BA0F37"/>
    <w:rsid val="00BA4D0A"/>
    <w:rsid val="00BB0055"/>
    <w:rsid val="00BC2934"/>
    <w:rsid val="00BC4BE6"/>
    <w:rsid val="00BC6790"/>
    <w:rsid val="00BE036E"/>
    <w:rsid val="00BE7EDE"/>
    <w:rsid val="00BF6346"/>
    <w:rsid val="00C00119"/>
    <w:rsid val="00C0109D"/>
    <w:rsid val="00C10991"/>
    <w:rsid val="00C10DC2"/>
    <w:rsid val="00C13A1C"/>
    <w:rsid val="00C159CC"/>
    <w:rsid val="00C201FC"/>
    <w:rsid val="00C30BEC"/>
    <w:rsid val="00C37904"/>
    <w:rsid val="00C4022A"/>
    <w:rsid val="00C438F1"/>
    <w:rsid val="00C55417"/>
    <w:rsid val="00C80578"/>
    <w:rsid val="00C831F7"/>
    <w:rsid val="00C84E4C"/>
    <w:rsid val="00C94F41"/>
    <w:rsid val="00CC4029"/>
    <w:rsid val="00CE327B"/>
    <w:rsid val="00CE6B4F"/>
    <w:rsid val="00CF40F1"/>
    <w:rsid val="00CF5B47"/>
    <w:rsid val="00D16DBE"/>
    <w:rsid val="00D22CB5"/>
    <w:rsid val="00D32D2C"/>
    <w:rsid val="00D33C9B"/>
    <w:rsid val="00D368F5"/>
    <w:rsid val="00D469EE"/>
    <w:rsid val="00D52CE8"/>
    <w:rsid val="00D63E74"/>
    <w:rsid val="00D6607C"/>
    <w:rsid val="00D72000"/>
    <w:rsid val="00D8159D"/>
    <w:rsid val="00D84298"/>
    <w:rsid val="00D92CF2"/>
    <w:rsid val="00DB0FB6"/>
    <w:rsid val="00DB562C"/>
    <w:rsid val="00DD3C21"/>
    <w:rsid val="00E0094F"/>
    <w:rsid val="00E03503"/>
    <w:rsid val="00E0731B"/>
    <w:rsid val="00E13382"/>
    <w:rsid val="00E25956"/>
    <w:rsid val="00E425FD"/>
    <w:rsid val="00E441A7"/>
    <w:rsid val="00E4561C"/>
    <w:rsid val="00E4733B"/>
    <w:rsid val="00E503A1"/>
    <w:rsid val="00E64D95"/>
    <w:rsid val="00E72165"/>
    <w:rsid val="00E779A6"/>
    <w:rsid val="00E77C68"/>
    <w:rsid val="00E81F9F"/>
    <w:rsid val="00E86BF2"/>
    <w:rsid val="00EC7044"/>
    <w:rsid val="00ED3D75"/>
    <w:rsid val="00EE2412"/>
    <w:rsid val="00EE5DD9"/>
    <w:rsid val="00F034CD"/>
    <w:rsid val="00F1450C"/>
    <w:rsid val="00F32E42"/>
    <w:rsid val="00F33F70"/>
    <w:rsid val="00F47833"/>
    <w:rsid val="00F736A4"/>
    <w:rsid val="00FA5E5B"/>
    <w:rsid val="00FB1F71"/>
    <w:rsid val="00FB7FE2"/>
    <w:rsid val="00FC01F6"/>
    <w:rsid val="00FC631F"/>
    <w:rsid val="00FD72E2"/>
    <w:rsid val="00FE02ED"/>
    <w:rsid val="00FE08F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lang w:eastAsia="cs-CZ"/>
      <w:rFonts w:ascii="Times New Roman" w:cs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color w:val="221E1F"/>
      <w:rFonts w:ascii="Arial" w:hAnsi="Arial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7459D9"/>
    <w:rPr>
      <w:color w:val="221E1F"/>
      <w:rFonts w:ascii="Arial" w:hAnsi="Arial"/>
      <w:sz w:val="20"/>
      <w:szCs w:val="20"/>
    </w:rPr>
  </w:style>
  <w:style w:type="paragraph" w:styleId="uroven3">
    <w:name w:val="uroven 3"/>
    <w:qFormat/>
    <w:basedOn w:val="Normln"/>
    <w:uiPriority w:val="99"/>
    <w:rsid w:val="007459D9"/>
    <w:pPr>
      <w:numPr>
        <w:ilvl w:val="2"/>
        <w:numId w:val="14"/>
      </w:numPr>
      <w:ind w:left="760"/>
      <w:ind w:hanging="136"/>
      <w:contextualSpacing/>
      <w:spacing w:line="240" w:lineRule="exact"/>
      <w:tabs>
        <w:tab w:val="left" w:pos="227"/>
      </w:tabs>
    </w:pPr>
    <w:rPr>
      <w:color w:val="221E1F"/>
      <w:rFonts w:ascii="Arial" w:hAnsi="Arial"/>
      <w:sz w:val="19"/>
    </w:rPr>
  </w:style>
  <w:style w:type="character" w:styleId="uroven1Char">
    <w:name w:val="uroven 1 Char"/>
    <w:basedOn w:val="Standardnpsmoodstavce"/>
    <w:link w:val="uroven1"/>
    <w:locked/>
    <w:rsid w:val="007459D9"/>
    <w:rPr>
      <w:color w:val="221E1F"/>
      <w:rFonts w:ascii="Arial" w:cs="Arial" w:hAnsi="Arial"/>
      <w:sz w:val="19"/>
    </w:rPr>
  </w:style>
  <w:style w:type="paragraph" w:styleId="uroven1">
    <w:name w:val="uroven 1"/>
    <w:qFormat/>
    <w:basedOn w:val="Normln"/>
    <w:link w:val="uroven1Char"/>
    <w:rsid w:val="007459D9"/>
    <w:pPr>
      <w:ind w:left="340"/>
      <w:ind w:hanging="340"/>
      <w:spacing w:line="240" w:lineRule="exact"/>
      <w:tabs>
        <w:tab w:val="left" w:pos="340"/>
      </w:tabs>
    </w:pPr>
    <w:rPr>
      <w:color w:val="221E1F"/>
      <w:rFonts w:ascii="Arial" w:cs="Arial" w:hAnsi="Arial"/>
      <w:sz w:val="19"/>
    </w:rPr>
  </w:style>
  <w:style w:type="paragraph" w:styleId="uroven5">
    <w:name w:val="uroven 5"/>
    <w:qFormat/>
    <w:basedOn w:val="uroven4"/>
    <w:uiPriority w:val="99"/>
    <w:locked/>
    <w:rsid w:val="007459D9"/>
    <w:pPr>
      <w:ind w:left="1219"/>
      <w:ind w:hanging="142"/>
    </w:pPr>
  </w:style>
  <w:style w:type="paragraph" w:styleId="uroven4">
    <w:name w:val="uroven 4"/>
    <w:qFormat/>
    <w:basedOn w:val="uroven3"/>
    <w:next w:val="uroven5"/>
    <w:uiPriority w:val="99"/>
    <w:locked/>
    <w:rsid w:val="007459D9"/>
    <w:pPr>
      <w:ind w:left="993"/>
      <w:ind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1">
    <w:name w:val="Světlá mřížka tabulky1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2">
    <w:name w:val="Světlá mřížka tabulky2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3">
    <w:name w:val="Světlá mřížka tabulky3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character" w:styleId="Siln">
    <w:name w:val="Strong"/>
    <w:qFormat/>
    <w:basedOn w:val="Standardnpsmoodstavce"/>
    <w:uiPriority w:val="22"/>
    <w:rsid w:val="004B0785"/>
    <w:rPr>
      <w:bCs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0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63C6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B063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63C6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B063C6"/>
    <w:rPr>
      <w:bCs/>
      <w:b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02F1-CD22-4C34-8EAB-16BBDA13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6</Pages>
  <Words>1494</Words>
  <Characters>8821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Lesová Jindřiška</dc:creator>
  <cp:keywords/>
  <cp:lastModifiedBy>Pavlína Hobzová</cp:lastModifiedBy>
  <cp:revision>2</cp:revision>
  <dcterms:created xsi:type="dcterms:W3CDTF">2024-09-27T10:59:00Z</dcterms:created>
  <dcterms:modified xsi:type="dcterms:W3CDTF">2024-09-27T10:59:00Z</dcterms:modified>
</cp:coreProperties>
</file>